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3" w:rsidRDefault="00E972A3" w:rsidP="0028778C">
      <w:pPr>
        <w:jc w:val="center"/>
        <w:rPr>
          <w:b/>
          <w:sz w:val="30"/>
          <w:szCs w:val="30"/>
        </w:rPr>
      </w:pPr>
    </w:p>
    <w:p w:rsidR="00EA4814" w:rsidRDefault="007D76E7" w:rsidP="00EA4814">
      <w:pPr>
        <w:jc w:val="center"/>
        <w:rPr>
          <w:b/>
          <w:spacing w:val="30"/>
          <w:sz w:val="28"/>
          <w:szCs w:val="28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3789680</wp:posOffset>
            </wp:positionH>
            <wp:positionV relativeFrom="page">
              <wp:posOffset>285115</wp:posOffset>
            </wp:positionV>
            <wp:extent cx="629920" cy="610870"/>
            <wp:effectExtent l="0" t="0" r="0" b="0"/>
            <wp:wrapNone/>
            <wp:docPr id="299" name="Рисунок 299" descr="Реэкспонирование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Реэкспонирование 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335A">
        <w:rPr>
          <w:b/>
          <w:spacing w:val="30"/>
          <w:sz w:val="28"/>
          <w:szCs w:val="28"/>
        </w:rPr>
        <w:t xml:space="preserve">Государственная жилищная инспекция </w:t>
      </w:r>
    </w:p>
    <w:p w:rsidR="007E335A" w:rsidRDefault="007E335A" w:rsidP="00EA4814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Воронежской области</w:t>
      </w:r>
    </w:p>
    <w:p w:rsidR="001B1A7D" w:rsidRPr="009C5CFB" w:rsidRDefault="001B1A7D" w:rsidP="00EA4814">
      <w:pPr>
        <w:jc w:val="center"/>
        <w:rPr>
          <w:b/>
          <w:spacing w:val="100"/>
          <w:sz w:val="28"/>
          <w:szCs w:val="28"/>
        </w:rPr>
      </w:pPr>
    </w:p>
    <w:p w:rsidR="00091382" w:rsidRDefault="006317DC" w:rsidP="00EA4814">
      <w:pPr>
        <w:pStyle w:val="5"/>
        <w:spacing w:line="276" w:lineRule="auto"/>
        <w:rPr>
          <w:sz w:val="32"/>
          <w:szCs w:val="32"/>
        </w:rPr>
      </w:pPr>
      <w:r w:rsidRPr="00EA4814">
        <w:rPr>
          <w:sz w:val="32"/>
          <w:szCs w:val="32"/>
        </w:rPr>
        <w:t>ПРИКАЗ</w:t>
      </w:r>
    </w:p>
    <w:p w:rsidR="001D05BB" w:rsidRPr="00C70AA0" w:rsidRDefault="001D05BB" w:rsidP="00C70AA0"/>
    <w:p w:rsidR="006317DC" w:rsidRDefault="00A96C8F" w:rsidP="00691A1B">
      <w:pPr>
        <w:pStyle w:val="a3"/>
        <w:tabs>
          <w:tab w:val="right" w:pos="9356"/>
        </w:tabs>
        <w:rPr>
          <w:rFonts w:ascii="Times New Roman" w:hAnsi="Times New Roman"/>
          <w:szCs w:val="28"/>
        </w:rPr>
      </w:pPr>
      <w:r w:rsidRPr="00691A1B">
        <w:rPr>
          <w:rFonts w:ascii="Times New Roman" w:hAnsi="Times New Roman"/>
          <w:szCs w:val="28"/>
        </w:rPr>
        <w:t>«____»</w:t>
      </w:r>
      <w:r w:rsidR="00244317">
        <w:rPr>
          <w:rFonts w:ascii="Times New Roman" w:hAnsi="Times New Roman"/>
          <w:szCs w:val="28"/>
        </w:rPr>
        <w:t>___________</w:t>
      </w:r>
      <w:r w:rsidRPr="00691A1B">
        <w:rPr>
          <w:rFonts w:ascii="Times New Roman" w:hAnsi="Times New Roman"/>
          <w:szCs w:val="28"/>
        </w:rPr>
        <w:t xml:space="preserve"> 20</w:t>
      </w:r>
      <w:r w:rsidR="00461541">
        <w:rPr>
          <w:rFonts w:ascii="Times New Roman" w:hAnsi="Times New Roman"/>
          <w:szCs w:val="28"/>
        </w:rPr>
        <w:t>2</w:t>
      </w:r>
      <w:r w:rsidR="00355C49">
        <w:rPr>
          <w:rFonts w:ascii="Times New Roman" w:hAnsi="Times New Roman"/>
          <w:szCs w:val="28"/>
        </w:rPr>
        <w:t>3</w:t>
      </w:r>
      <w:r w:rsidR="007B6541">
        <w:rPr>
          <w:rFonts w:ascii="Times New Roman" w:hAnsi="Times New Roman"/>
          <w:szCs w:val="28"/>
        </w:rPr>
        <w:t xml:space="preserve"> </w:t>
      </w:r>
      <w:r w:rsidRPr="00691A1B">
        <w:rPr>
          <w:rFonts w:ascii="Times New Roman" w:hAnsi="Times New Roman"/>
          <w:szCs w:val="28"/>
        </w:rPr>
        <w:t>г</w:t>
      </w:r>
      <w:r w:rsidR="004F0DC9" w:rsidRPr="00691A1B">
        <w:rPr>
          <w:rFonts w:ascii="Times New Roman" w:hAnsi="Times New Roman"/>
          <w:szCs w:val="28"/>
        </w:rPr>
        <w:t>ода</w:t>
      </w:r>
      <w:r w:rsidRPr="00691A1B">
        <w:rPr>
          <w:rFonts w:ascii="Times New Roman" w:hAnsi="Times New Roman"/>
          <w:szCs w:val="28"/>
        </w:rPr>
        <w:tab/>
        <w:t>№</w:t>
      </w:r>
      <w:r w:rsidR="00F34AE2">
        <w:rPr>
          <w:rFonts w:ascii="Times New Roman" w:hAnsi="Times New Roman"/>
          <w:szCs w:val="28"/>
        </w:rPr>
        <w:t>__</w:t>
      </w:r>
      <w:r w:rsidR="000B5C2B">
        <w:rPr>
          <w:rFonts w:ascii="Times New Roman" w:hAnsi="Times New Roman"/>
          <w:szCs w:val="28"/>
        </w:rPr>
        <w:t>____</w:t>
      </w:r>
    </w:p>
    <w:p w:rsidR="00C70AA0" w:rsidRPr="00691A1B" w:rsidRDefault="00C70AA0" w:rsidP="00691A1B">
      <w:pPr>
        <w:pStyle w:val="a3"/>
        <w:tabs>
          <w:tab w:val="right" w:pos="9356"/>
        </w:tabs>
        <w:rPr>
          <w:rFonts w:ascii="Times New Roman" w:hAnsi="Times New Roman"/>
          <w:szCs w:val="28"/>
        </w:rPr>
      </w:pPr>
    </w:p>
    <w:p w:rsidR="001B1A7D" w:rsidRPr="009C071F" w:rsidRDefault="009C071F" w:rsidP="00A96C8F">
      <w:pPr>
        <w:pStyle w:val="a3"/>
        <w:ind w:right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9C071F">
        <w:rPr>
          <w:rFonts w:ascii="Times New Roman" w:hAnsi="Times New Roman"/>
          <w:sz w:val="24"/>
        </w:rPr>
        <w:t xml:space="preserve">. </w:t>
      </w:r>
      <w:r w:rsidR="00A96C8F" w:rsidRPr="009C071F">
        <w:rPr>
          <w:rFonts w:ascii="Times New Roman" w:hAnsi="Times New Roman"/>
          <w:sz w:val="24"/>
        </w:rPr>
        <w:t>Воронеж</w:t>
      </w:r>
    </w:p>
    <w:p w:rsidR="001D05BB" w:rsidRDefault="001D05BB" w:rsidP="009C071F">
      <w:pPr>
        <w:pStyle w:val="a3"/>
        <w:spacing w:line="480" w:lineRule="auto"/>
        <w:ind w:right="2"/>
        <w:jc w:val="center"/>
        <w:rPr>
          <w:rFonts w:ascii="Times New Roman" w:hAnsi="Times New Roman"/>
          <w:b/>
          <w:szCs w:val="28"/>
        </w:rPr>
      </w:pPr>
    </w:p>
    <w:p w:rsidR="004B6186" w:rsidRDefault="007D76E7" w:rsidP="004063F7">
      <w:pPr>
        <w:pStyle w:val="a3"/>
        <w:spacing w:line="276" w:lineRule="auto"/>
        <w:jc w:val="center"/>
        <w:rPr>
          <w:rFonts w:ascii="Times New Roman" w:hAnsi="Times New Roman"/>
          <w:b/>
          <w:szCs w:val="28"/>
        </w:rPr>
      </w:pPr>
      <w:r w:rsidRPr="00F65D90">
        <w:rPr>
          <w:rFonts w:ascii="Times New Roman" w:hAnsi="Times New Roman"/>
          <w:b/>
          <w:szCs w:val="28"/>
        </w:rPr>
        <w:t>О</w:t>
      </w:r>
      <w:r w:rsidR="00F37AC0" w:rsidRPr="00F65D90">
        <w:rPr>
          <w:rFonts w:ascii="Times New Roman" w:hAnsi="Times New Roman"/>
          <w:b/>
          <w:szCs w:val="28"/>
        </w:rPr>
        <w:t xml:space="preserve"> </w:t>
      </w:r>
      <w:r w:rsidR="008D137E">
        <w:rPr>
          <w:rFonts w:ascii="Times New Roman" w:hAnsi="Times New Roman"/>
          <w:b/>
          <w:szCs w:val="28"/>
        </w:rPr>
        <w:t>внесении изменени</w:t>
      </w:r>
      <w:r w:rsidR="004B6186">
        <w:rPr>
          <w:rFonts w:ascii="Times New Roman" w:hAnsi="Times New Roman"/>
          <w:b/>
          <w:szCs w:val="28"/>
        </w:rPr>
        <w:t xml:space="preserve">я в приказ государственной жилищной </w:t>
      </w:r>
    </w:p>
    <w:p w:rsidR="008D137E" w:rsidRDefault="004B6186" w:rsidP="004063F7">
      <w:pPr>
        <w:pStyle w:val="a3"/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инспекции Воронежской области от </w:t>
      </w:r>
      <w:r w:rsidR="00985D3B">
        <w:rPr>
          <w:rFonts w:ascii="Times New Roman" w:hAnsi="Times New Roman"/>
          <w:b/>
          <w:szCs w:val="28"/>
        </w:rPr>
        <w:t>02</w:t>
      </w:r>
      <w:r>
        <w:rPr>
          <w:rFonts w:ascii="Times New Roman" w:hAnsi="Times New Roman"/>
          <w:b/>
          <w:szCs w:val="28"/>
        </w:rPr>
        <w:t>.</w:t>
      </w:r>
      <w:r w:rsidR="00985D3B">
        <w:rPr>
          <w:rFonts w:ascii="Times New Roman" w:hAnsi="Times New Roman"/>
          <w:b/>
          <w:szCs w:val="28"/>
        </w:rPr>
        <w:t>10</w:t>
      </w:r>
      <w:r>
        <w:rPr>
          <w:rFonts w:ascii="Times New Roman" w:hAnsi="Times New Roman"/>
          <w:b/>
          <w:szCs w:val="28"/>
        </w:rPr>
        <w:t>.201</w:t>
      </w:r>
      <w:r w:rsidR="00985D3B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№ </w:t>
      </w:r>
      <w:r w:rsidR="00985D3B">
        <w:rPr>
          <w:rFonts w:ascii="Times New Roman" w:hAnsi="Times New Roman"/>
          <w:b/>
          <w:szCs w:val="28"/>
        </w:rPr>
        <w:t>129</w:t>
      </w:r>
      <w:r w:rsidR="008D137E">
        <w:rPr>
          <w:rFonts w:ascii="Times New Roman" w:hAnsi="Times New Roman"/>
          <w:b/>
          <w:szCs w:val="28"/>
        </w:rPr>
        <w:t xml:space="preserve"> </w:t>
      </w:r>
    </w:p>
    <w:p w:rsidR="004B6186" w:rsidRDefault="004B6186" w:rsidP="009C071F">
      <w:pPr>
        <w:pStyle w:val="a3"/>
        <w:spacing w:before="240" w:line="480" w:lineRule="auto"/>
        <w:jc w:val="center"/>
        <w:rPr>
          <w:rFonts w:ascii="Times New Roman" w:hAnsi="Times New Roman"/>
          <w:b/>
          <w:szCs w:val="28"/>
        </w:rPr>
      </w:pPr>
    </w:p>
    <w:p w:rsidR="004B6186" w:rsidRDefault="004B6186" w:rsidP="00F44C52">
      <w:pPr>
        <w:spacing w:line="276" w:lineRule="auto"/>
        <w:ind w:firstLine="709"/>
        <w:jc w:val="both"/>
        <w:rPr>
          <w:sz w:val="28"/>
          <w:szCs w:val="28"/>
        </w:rPr>
      </w:pPr>
      <w:r w:rsidRPr="00C61D20">
        <w:rPr>
          <w:rFonts w:eastAsia="Calibri"/>
          <w:sz w:val="28"/>
          <w:szCs w:val="28"/>
          <w:lang w:val="x-none"/>
        </w:rPr>
        <w:t xml:space="preserve">В </w:t>
      </w:r>
      <w:r w:rsidR="00985D3B">
        <w:rPr>
          <w:rFonts w:eastAsia="Calibri"/>
          <w:sz w:val="28"/>
          <w:szCs w:val="28"/>
        </w:rPr>
        <w:t xml:space="preserve">связи с изменением должностей государственных гражданских служащих государственной жилищной инспекции </w:t>
      </w:r>
      <w:r w:rsidRPr="00C61D20">
        <w:rPr>
          <w:rFonts w:eastAsia="Calibri"/>
          <w:sz w:val="28"/>
          <w:szCs w:val="28"/>
          <w:lang w:val="x-none"/>
        </w:rPr>
        <w:t>Воронежской области</w:t>
      </w:r>
      <w:r>
        <w:rPr>
          <w:rFonts w:ascii="Segoe UI" w:eastAsia="Calibri" w:hAnsi="Segoe UI" w:cs="Segoe UI"/>
        </w:rPr>
        <w:t xml:space="preserve"> </w:t>
      </w:r>
    </w:p>
    <w:p w:rsidR="007D76E7" w:rsidRDefault="007D76E7" w:rsidP="00F44C52">
      <w:pPr>
        <w:spacing w:line="276" w:lineRule="auto"/>
        <w:jc w:val="both"/>
        <w:rPr>
          <w:sz w:val="28"/>
          <w:szCs w:val="28"/>
        </w:rPr>
      </w:pPr>
      <w:r w:rsidRPr="00F65D90">
        <w:rPr>
          <w:spacing w:val="100"/>
          <w:sz w:val="28"/>
          <w:szCs w:val="28"/>
        </w:rPr>
        <w:t>приказываю</w:t>
      </w:r>
      <w:r w:rsidRPr="00F65D90">
        <w:rPr>
          <w:sz w:val="28"/>
          <w:szCs w:val="28"/>
        </w:rPr>
        <w:t>:</w:t>
      </w:r>
    </w:p>
    <w:p w:rsidR="007C2E2D" w:rsidRDefault="00985D3B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изменение в пункт 1 приказа государственной жилищной инспекции Воронежской области от 02.10.2017 № 129 «Об утверждении перечня должностей гражданской службы, замещение которых связано с </w:t>
      </w:r>
      <w:r w:rsidR="00F44C52">
        <w:rPr>
          <w:sz w:val="28"/>
          <w:szCs w:val="28"/>
        </w:rPr>
        <w:t>коррупционными</w:t>
      </w:r>
      <w:r>
        <w:rPr>
          <w:sz w:val="28"/>
          <w:szCs w:val="28"/>
        </w:rPr>
        <w:t xml:space="preserve"> рисками» (в редакции приказа от 25.10.2021 № 139), изложив его в новой редакции: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Утвердить перечень </w:t>
      </w:r>
      <w:r w:rsidR="00F44C52">
        <w:rPr>
          <w:sz w:val="28"/>
          <w:szCs w:val="28"/>
        </w:rPr>
        <w:t>должностей государственной</w:t>
      </w:r>
      <w:r>
        <w:rPr>
          <w:sz w:val="28"/>
          <w:szCs w:val="28"/>
        </w:rPr>
        <w:t xml:space="preserve"> гражданской </w:t>
      </w:r>
      <w:r w:rsidR="00F44C52">
        <w:rPr>
          <w:sz w:val="28"/>
          <w:szCs w:val="28"/>
        </w:rPr>
        <w:t>службы в</w:t>
      </w:r>
      <w:r>
        <w:rPr>
          <w:sz w:val="28"/>
          <w:szCs w:val="28"/>
        </w:rPr>
        <w:t xml:space="preserve"> государственной жилищной инспекции Воронежской области, замещение которых связано с </w:t>
      </w:r>
      <w:r w:rsidR="00F44C52">
        <w:rPr>
          <w:sz w:val="28"/>
          <w:szCs w:val="28"/>
        </w:rPr>
        <w:t>коррупционными</w:t>
      </w:r>
      <w:r>
        <w:rPr>
          <w:sz w:val="28"/>
          <w:szCs w:val="28"/>
        </w:rPr>
        <w:t xml:space="preserve"> рисками: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заместитель руководителя инспекции – начальник отдела надзора за содержанием многоквартирных домов;</w:t>
      </w:r>
    </w:p>
    <w:p w:rsidR="00985D3B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985D3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руководителя инспекции – начальник отдела правового регулирования;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заместитель руководителя инспекции – начальник отдела надзора за начислением платы за жилищно-коммунальные услуги;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начальник отдела надзора за обеспечением газовой безопасности, качества коммунальных услуг и энергоэффективности многоквартирных домов;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начальник отдела надзора за проведением капитального ремонта и ведения реестра спецсчетов;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начальник отдела реестров лицензий;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7) начальник отдела организационной работы, цифровизации и бюджетного финансирования;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8) заместитель начальника отдела надзора за содержанием многоквартирных домов;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9) заместитель начальника отдела надзора за начислением платы за жилищно-коммунальные услуги;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10) заместитель начальника отдела надзора за проведением капитального ремонта и ведения реестра спецсчетов;</w:t>
      </w:r>
    </w:p>
    <w:p w:rsidR="007C2E2D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11) заместитель начальника отдела правового регулирования;</w:t>
      </w:r>
    </w:p>
    <w:p w:rsidR="001B6E17" w:rsidRDefault="007C2E2D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12) </w:t>
      </w:r>
      <w:r w:rsidR="001B6E17">
        <w:rPr>
          <w:sz w:val="28"/>
          <w:szCs w:val="28"/>
        </w:rPr>
        <w:t>заместитель начальника отдела реестров лицензий;</w:t>
      </w:r>
    </w:p>
    <w:p w:rsidR="001B6E17" w:rsidRDefault="001B6E17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13) заместитель начальника отдела организационной работы, цифровизации и бюджетного финансирования – главный бухгалтер</w:t>
      </w:r>
      <w:r w:rsidR="00453DE5">
        <w:rPr>
          <w:sz w:val="28"/>
          <w:szCs w:val="28"/>
        </w:rPr>
        <w:t>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14) инспектор отдела надзора за содержанием многоквартирных домов;</w:t>
      </w:r>
    </w:p>
    <w:p w:rsidR="007C2E2D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15) инспектор отдела надзора за обеспечением газовой безопасности, качества коммунальных услуг и энергоэффективности многоквартирных домов;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16) инспектор отдела надзора за начислением платы за жилищно-коммунальные услуги;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17) инспектор отдела надзора за проведением капитального ремонта и ведения реестра спецсчетов;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18) инспектор отдела правового регулирования;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19) советник отдела надзора за обеспечением газовой безопасности, качества коммунальных услуг и энергоэффективности многоквартирных домов;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20) советник отдела реестр</w:t>
      </w:r>
      <w:r w:rsidR="008B04F0">
        <w:rPr>
          <w:sz w:val="28"/>
          <w:szCs w:val="28"/>
        </w:rPr>
        <w:t>ов</w:t>
      </w:r>
      <w:r>
        <w:rPr>
          <w:sz w:val="28"/>
          <w:szCs w:val="28"/>
        </w:rPr>
        <w:t xml:space="preserve"> лицензий;</w:t>
      </w:r>
    </w:p>
    <w:p w:rsidR="007C2E2D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21) советник отдела организационной работы, цифровизации и бюджетного финансирования;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22) ведущий консультант отдела организационной работы, цифровизации и бюджетного финансирования;</w:t>
      </w:r>
    </w:p>
    <w:p w:rsidR="007C2E2D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23) консультант отдела реестров лицензий;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24) консультант отдела надзора за содержанием многоквартирных домов;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25) консультант отдела надзора за обеспечением газовой безопасности, качества коммунальных услуг и энергоэффективности многоквартирных домов;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26) ведущий специалист отдела надзора за начислением платы за жилищно-коммунальные услуги.».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Настоящий приказ вступает в силу </w:t>
      </w:r>
      <w:r w:rsidR="00F1795D" w:rsidRPr="00F1795D">
        <w:rPr>
          <w:sz w:val="28"/>
          <w:szCs w:val="28"/>
        </w:rPr>
        <w:t>14</w:t>
      </w:r>
      <w:r w:rsidR="001A642D" w:rsidRPr="00F1795D">
        <w:rPr>
          <w:sz w:val="28"/>
          <w:szCs w:val="28"/>
        </w:rPr>
        <w:t xml:space="preserve"> декабря</w:t>
      </w:r>
      <w:r w:rsidRPr="00F1795D">
        <w:rPr>
          <w:sz w:val="28"/>
          <w:szCs w:val="28"/>
        </w:rPr>
        <w:t xml:space="preserve"> 2023.</w:t>
      </w:r>
      <w:r>
        <w:rPr>
          <w:sz w:val="28"/>
          <w:szCs w:val="28"/>
        </w:rPr>
        <w:t xml:space="preserve"> 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Контроль за исполнением настоящего приказа возложить на заместителя руководителя инспекции </w:t>
      </w:r>
      <w:r w:rsidR="004F2C7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2C7D">
        <w:rPr>
          <w:sz w:val="28"/>
          <w:szCs w:val="28"/>
        </w:rPr>
        <w:t xml:space="preserve">начальника отдела правового регулирования Ляпину О.С. </w:t>
      </w:r>
      <w:r>
        <w:rPr>
          <w:sz w:val="28"/>
          <w:szCs w:val="28"/>
        </w:rPr>
        <w:t xml:space="preserve"> </w:t>
      </w: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</w:p>
    <w:p w:rsidR="00453DE5" w:rsidRDefault="00453DE5" w:rsidP="00F44C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04AF" w:rsidRDefault="00CC04AF" w:rsidP="00F44C52">
      <w:pPr>
        <w:spacing w:line="276" w:lineRule="auto"/>
        <w:rPr>
          <w:sz w:val="28"/>
          <w:szCs w:val="28"/>
        </w:rPr>
      </w:pPr>
    </w:p>
    <w:p w:rsidR="004F2C7D" w:rsidRDefault="004F2C7D" w:rsidP="00F44C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инспекции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Соломаха</w:t>
      </w:r>
    </w:p>
    <w:p w:rsidR="00CC04AF" w:rsidRDefault="00CC04AF" w:rsidP="00F44C52">
      <w:pPr>
        <w:spacing w:line="276" w:lineRule="auto"/>
        <w:rPr>
          <w:sz w:val="28"/>
          <w:szCs w:val="28"/>
        </w:rPr>
      </w:pPr>
    </w:p>
    <w:p w:rsidR="00CC04AF" w:rsidRDefault="00CC04AF" w:rsidP="00F44C52">
      <w:pPr>
        <w:spacing w:line="276" w:lineRule="auto"/>
        <w:rPr>
          <w:sz w:val="28"/>
          <w:szCs w:val="28"/>
        </w:rPr>
      </w:pPr>
    </w:p>
    <w:p w:rsidR="00CC04AF" w:rsidRDefault="00CC04AF" w:rsidP="00F44C52">
      <w:pPr>
        <w:spacing w:line="276" w:lineRule="auto"/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CC04AF" w:rsidRDefault="00CC04AF" w:rsidP="00F640DC">
      <w:pPr>
        <w:rPr>
          <w:sz w:val="28"/>
          <w:szCs w:val="28"/>
        </w:rPr>
      </w:pPr>
    </w:p>
    <w:p w:rsidR="008A4252" w:rsidRPr="00F640DC" w:rsidRDefault="008A4252" w:rsidP="00F640DC">
      <w:pPr>
        <w:rPr>
          <w:sz w:val="28"/>
          <w:szCs w:val="28"/>
        </w:rPr>
      </w:pPr>
    </w:p>
    <w:p w:rsidR="00F640DC" w:rsidRPr="00F640DC" w:rsidRDefault="00F640DC" w:rsidP="00F640DC">
      <w:pPr>
        <w:rPr>
          <w:sz w:val="28"/>
          <w:szCs w:val="28"/>
        </w:rPr>
      </w:pPr>
    </w:p>
    <w:p w:rsidR="00F640DC" w:rsidRPr="00F640DC" w:rsidRDefault="00F640DC" w:rsidP="00F640DC">
      <w:pPr>
        <w:rPr>
          <w:sz w:val="28"/>
          <w:szCs w:val="28"/>
        </w:rPr>
      </w:pPr>
    </w:p>
    <w:p w:rsidR="00F640DC" w:rsidRPr="00F640DC" w:rsidRDefault="00F640DC" w:rsidP="00F640DC">
      <w:pPr>
        <w:rPr>
          <w:sz w:val="28"/>
          <w:szCs w:val="28"/>
        </w:rPr>
      </w:pPr>
    </w:p>
    <w:p w:rsidR="00F640DC" w:rsidRDefault="00F640DC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F44C52" w:rsidRDefault="00F44C52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F1795D" w:rsidRDefault="00F1795D" w:rsidP="00F1795D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F1795D" w:rsidRDefault="00F1795D" w:rsidP="00F1795D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F1795D" w:rsidRPr="00844C34" w:rsidRDefault="00F1795D" w:rsidP="00F1795D">
      <w:r w:rsidRPr="00844C34">
        <w:t>Визирование:</w:t>
      </w:r>
    </w:p>
    <w:p w:rsidR="00F1795D" w:rsidRPr="00844C34" w:rsidRDefault="00F1795D" w:rsidP="00F1795D"/>
    <w:p w:rsidR="00F1795D" w:rsidRDefault="00F1795D" w:rsidP="00F1795D"/>
    <w:p w:rsidR="00F1795D" w:rsidRPr="00844C34" w:rsidRDefault="00F1795D" w:rsidP="00F1795D"/>
    <w:p w:rsidR="00F1795D" w:rsidRDefault="00F1795D" w:rsidP="00F1795D">
      <w:r>
        <w:t xml:space="preserve">Заместитель руководителя инспекции – </w:t>
      </w:r>
    </w:p>
    <w:p w:rsidR="00F1795D" w:rsidRPr="00844C34" w:rsidRDefault="00F1795D" w:rsidP="00F1795D">
      <w:r>
        <w:t xml:space="preserve">начальник отдела правового </w:t>
      </w:r>
      <w:r w:rsidR="00ED1D46">
        <w:t>регулирования</w:t>
      </w:r>
      <w:r>
        <w:t xml:space="preserve">  </w:t>
      </w:r>
      <w:r>
        <w:t xml:space="preserve">     </w:t>
      </w:r>
      <w:bookmarkStart w:id="0" w:name="_GoBack"/>
      <w:bookmarkEnd w:id="0"/>
      <w:r>
        <w:t xml:space="preserve">                       </w:t>
      </w:r>
      <w:r>
        <w:tab/>
      </w:r>
      <w:r>
        <w:tab/>
      </w:r>
      <w:r>
        <w:tab/>
      </w:r>
      <w:r>
        <w:t xml:space="preserve">  </w:t>
      </w:r>
      <w:r w:rsidRPr="00844C34">
        <w:t xml:space="preserve"> </w:t>
      </w:r>
      <w:r>
        <w:t>О.А. Ляпина</w:t>
      </w:r>
    </w:p>
    <w:p w:rsidR="00F1795D" w:rsidRPr="00844C34" w:rsidRDefault="00F1795D" w:rsidP="00F1795D"/>
    <w:p w:rsidR="00F1795D" w:rsidRPr="00844C34" w:rsidRDefault="00F1795D" w:rsidP="00F1795D">
      <w:r w:rsidRPr="00844C34">
        <w:t xml:space="preserve">«_____» </w:t>
      </w:r>
      <w:r>
        <w:t>________</w:t>
      </w:r>
      <w:r w:rsidRPr="00844C34">
        <w:t xml:space="preserve"> 20</w:t>
      </w:r>
      <w:r>
        <w:t>2</w:t>
      </w:r>
      <w:r>
        <w:t>3</w:t>
      </w:r>
      <w:r w:rsidRPr="00844C34">
        <w:t xml:space="preserve"> г.</w:t>
      </w:r>
    </w:p>
    <w:p w:rsidR="00F1795D" w:rsidRPr="00844C34" w:rsidRDefault="00F1795D" w:rsidP="00F1795D"/>
    <w:p w:rsidR="00F1795D" w:rsidRDefault="00F1795D" w:rsidP="00F1795D">
      <w:pPr>
        <w:pStyle w:val="a3"/>
        <w:tabs>
          <w:tab w:val="right" w:pos="9356"/>
        </w:tabs>
        <w:ind w:right="2"/>
        <w:rPr>
          <w:rFonts w:ascii="Times New Roman" w:hAnsi="Times New Roman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Default="00E318DB" w:rsidP="00F640DC">
      <w:pPr>
        <w:rPr>
          <w:sz w:val="28"/>
          <w:szCs w:val="28"/>
        </w:rPr>
      </w:pPr>
    </w:p>
    <w:p w:rsidR="00E318DB" w:rsidRPr="00F640DC" w:rsidRDefault="00E318DB" w:rsidP="00F640DC">
      <w:pPr>
        <w:rPr>
          <w:sz w:val="28"/>
          <w:szCs w:val="28"/>
        </w:rPr>
      </w:pPr>
    </w:p>
    <w:p w:rsidR="00F640DC" w:rsidRDefault="00F640DC" w:rsidP="00F640DC">
      <w:pPr>
        <w:rPr>
          <w:sz w:val="28"/>
          <w:szCs w:val="28"/>
        </w:rPr>
      </w:pPr>
    </w:p>
    <w:p w:rsidR="00F640DC" w:rsidRPr="00F640DC" w:rsidRDefault="00F640DC" w:rsidP="00F640DC">
      <w:pPr>
        <w:rPr>
          <w:sz w:val="28"/>
          <w:szCs w:val="28"/>
        </w:rPr>
      </w:pPr>
    </w:p>
    <w:p w:rsidR="00D93244" w:rsidRDefault="00F640DC" w:rsidP="00F640DC">
      <w:pPr>
        <w:tabs>
          <w:tab w:val="left" w:pos="1365"/>
        </w:tabs>
        <w:rPr>
          <w:sz w:val="20"/>
          <w:szCs w:val="20"/>
        </w:rPr>
      </w:pPr>
      <w:r>
        <w:rPr>
          <w:sz w:val="28"/>
          <w:szCs w:val="28"/>
        </w:rPr>
        <w:tab/>
      </w:r>
    </w:p>
    <w:p w:rsidR="00D93244" w:rsidRDefault="00D93244" w:rsidP="006D2E73">
      <w:pPr>
        <w:ind w:right="7526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CE03E7" w:rsidRPr="00691A1B" w:rsidTr="00CE03E7">
        <w:tc>
          <w:tcPr>
            <w:tcW w:w="4219" w:type="dxa"/>
          </w:tcPr>
          <w:p w:rsidR="00CE03E7" w:rsidRPr="00C409A5" w:rsidRDefault="00F640DC" w:rsidP="00F640DC">
            <w:pPr>
              <w:pStyle w:val="ConsPlusNormal"/>
              <w:widowControl/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4317">
              <w:rPr>
                <w:sz w:val="20"/>
                <w:szCs w:val="20"/>
              </w:rPr>
              <w:t xml:space="preserve">ачальник </w:t>
            </w:r>
            <w:r w:rsidR="00CF392F">
              <w:rPr>
                <w:sz w:val="20"/>
                <w:szCs w:val="20"/>
              </w:rPr>
              <w:t>отдела организационной работы, цифровизации и бюджетного финансирования</w:t>
            </w:r>
            <w:r w:rsidR="00423134">
              <w:rPr>
                <w:sz w:val="20"/>
                <w:szCs w:val="20"/>
              </w:rPr>
              <w:t xml:space="preserve"> </w:t>
            </w:r>
          </w:p>
        </w:tc>
      </w:tr>
      <w:tr w:rsidR="00CE03E7" w:rsidRPr="00691A1B" w:rsidTr="00E65AAB">
        <w:trPr>
          <w:trHeight w:val="327"/>
        </w:trPr>
        <w:tc>
          <w:tcPr>
            <w:tcW w:w="4219" w:type="dxa"/>
            <w:vAlign w:val="bottom"/>
          </w:tcPr>
          <w:p w:rsidR="00CE03E7" w:rsidRPr="00691A1B" w:rsidRDefault="00A86619" w:rsidP="00E65AAB">
            <w:pPr>
              <w:pStyle w:val="ConsPlusNormal"/>
              <w:widowControl/>
              <w:suppressAutoHyphens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О.Е. Семенихина</w:t>
            </w:r>
          </w:p>
        </w:tc>
      </w:tr>
      <w:tr w:rsidR="00CE03E7" w:rsidRPr="00691A1B" w:rsidTr="00CE03E7">
        <w:tc>
          <w:tcPr>
            <w:tcW w:w="4219" w:type="dxa"/>
          </w:tcPr>
          <w:p w:rsidR="00CE03E7" w:rsidRPr="00691A1B" w:rsidRDefault="00E97F87" w:rsidP="00F640DC">
            <w:pPr>
              <w:pStyle w:val="ConsPlusNormal"/>
              <w:widowControl/>
              <w:suppressAutoHyphens/>
              <w:ind w:firstLine="0"/>
              <w:rPr>
                <w:sz w:val="20"/>
                <w:szCs w:val="20"/>
              </w:rPr>
            </w:pPr>
            <w:r w:rsidRPr="00691A1B">
              <w:rPr>
                <w:sz w:val="20"/>
              </w:rPr>
              <w:t>«____»</w:t>
            </w:r>
            <w:r w:rsidR="00244317">
              <w:rPr>
                <w:sz w:val="20"/>
              </w:rPr>
              <w:t>____________</w:t>
            </w:r>
            <w:r w:rsidRPr="00691A1B">
              <w:rPr>
                <w:sz w:val="20"/>
              </w:rPr>
              <w:t>20</w:t>
            </w:r>
            <w:r w:rsidR="00423134">
              <w:rPr>
                <w:sz w:val="20"/>
              </w:rPr>
              <w:t>2</w:t>
            </w:r>
            <w:r w:rsidR="00F640DC">
              <w:rPr>
                <w:sz w:val="20"/>
              </w:rPr>
              <w:t>3</w:t>
            </w:r>
            <w:r w:rsidRPr="00691A1B">
              <w:rPr>
                <w:sz w:val="20"/>
              </w:rPr>
              <w:t xml:space="preserve"> г.</w:t>
            </w:r>
          </w:p>
        </w:tc>
      </w:tr>
      <w:tr w:rsidR="00CE03E7" w:rsidRPr="00691A1B" w:rsidTr="00CE03E7">
        <w:tc>
          <w:tcPr>
            <w:tcW w:w="4219" w:type="dxa"/>
          </w:tcPr>
          <w:p w:rsidR="00CE03E7" w:rsidRPr="00691A1B" w:rsidRDefault="00CE03E7" w:rsidP="002A281D">
            <w:pPr>
              <w:pStyle w:val="a3"/>
              <w:tabs>
                <w:tab w:val="right" w:pos="10203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997275" w:rsidRDefault="00997275" w:rsidP="00A7059F">
      <w:pPr>
        <w:pStyle w:val="a3"/>
        <w:tabs>
          <w:tab w:val="right" w:pos="9356"/>
        </w:tabs>
        <w:ind w:right="2"/>
        <w:rPr>
          <w:rFonts w:ascii="Times New Roman" w:hAnsi="Times New Roman"/>
          <w:sz w:val="24"/>
          <w:szCs w:val="24"/>
        </w:rPr>
      </w:pPr>
    </w:p>
    <w:sectPr w:rsidR="00997275" w:rsidSect="004063F7"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32" w:rsidRDefault="00F01F32" w:rsidP="00597F91">
      <w:r>
        <w:separator/>
      </w:r>
    </w:p>
  </w:endnote>
  <w:endnote w:type="continuationSeparator" w:id="0">
    <w:p w:rsidR="00F01F32" w:rsidRDefault="00F01F32" w:rsidP="0059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32" w:rsidRDefault="00F01F32" w:rsidP="00597F91">
      <w:r>
        <w:separator/>
      </w:r>
    </w:p>
  </w:footnote>
  <w:footnote w:type="continuationSeparator" w:id="0">
    <w:p w:rsidR="00F01F32" w:rsidRDefault="00F01F32" w:rsidP="00597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839949"/>
      <w:docPartObj>
        <w:docPartGallery w:val="Page Numbers (Top of Page)"/>
        <w:docPartUnique/>
      </w:docPartObj>
    </w:sdtPr>
    <w:sdtEndPr/>
    <w:sdtContent>
      <w:p w:rsidR="008C5703" w:rsidRDefault="00F01F32">
        <w:pPr>
          <w:pStyle w:val="a7"/>
          <w:jc w:val="right"/>
        </w:pPr>
      </w:p>
    </w:sdtContent>
  </w:sdt>
  <w:p w:rsidR="008C5703" w:rsidRDefault="008C57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B185C"/>
    <w:multiLevelType w:val="hybridMultilevel"/>
    <w:tmpl w:val="E0F221BC"/>
    <w:lvl w:ilvl="0" w:tplc="FD926B6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138C23E6"/>
    <w:multiLevelType w:val="hybridMultilevel"/>
    <w:tmpl w:val="AFFC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0255"/>
    <w:multiLevelType w:val="hybridMultilevel"/>
    <w:tmpl w:val="520E444C"/>
    <w:lvl w:ilvl="0" w:tplc="C164C0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C66B4"/>
    <w:multiLevelType w:val="hybridMultilevel"/>
    <w:tmpl w:val="8C9A93AA"/>
    <w:lvl w:ilvl="0" w:tplc="952C6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420A4"/>
    <w:multiLevelType w:val="hybridMultilevel"/>
    <w:tmpl w:val="BEC8B4D6"/>
    <w:lvl w:ilvl="0" w:tplc="952C618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01A714B"/>
    <w:multiLevelType w:val="hybridMultilevel"/>
    <w:tmpl w:val="3A72BA94"/>
    <w:lvl w:ilvl="0" w:tplc="C164C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21997"/>
    <w:multiLevelType w:val="hybridMultilevel"/>
    <w:tmpl w:val="10ACE818"/>
    <w:lvl w:ilvl="0" w:tplc="8A66C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88F7932"/>
    <w:multiLevelType w:val="hybridMultilevel"/>
    <w:tmpl w:val="5C2A28B8"/>
    <w:lvl w:ilvl="0" w:tplc="952C618E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7F"/>
    <w:rsid w:val="0000118C"/>
    <w:rsid w:val="00013275"/>
    <w:rsid w:val="00024029"/>
    <w:rsid w:val="000240EF"/>
    <w:rsid w:val="000268C9"/>
    <w:rsid w:val="00026F86"/>
    <w:rsid w:val="00035062"/>
    <w:rsid w:val="00036D9F"/>
    <w:rsid w:val="00041C37"/>
    <w:rsid w:val="00045328"/>
    <w:rsid w:val="00046632"/>
    <w:rsid w:val="000532B1"/>
    <w:rsid w:val="000539BF"/>
    <w:rsid w:val="000666D1"/>
    <w:rsid w:val="00067ED6"/>
    <w:rsid w:val="00073CFD"/>
    <w:rsid w:val="000772B5"/>
    <w:rsid w:val="00082C61"/>
    <w:rsid w:val="0008488C"/>
    <w:rsid w:val="00091382"/>
    <w:rsid w:val="0009708F"/>
    <w:rsid w:val="00097272"/>
    <w:rsid w:val="00097561"/>
    <w:rsid w:val="00097857"/>
    <w:rsid w:val="000A6627"/>
    <w:rsid w:val="000A7EF1"/>
    <w:rsid w:val="000B1382"/>
    <w:rsid w:val="000B5C2B"/>
    <w:rsid w:val="000C28E1"/>
    <w:rsid w:val="000D6615"/>
    <w:rsid w:val="000E7F30"/>
    <w:rsid w:val="000F1B2B"/>
    <w:rsid w:val="000F5FD2"/>
    <w:rsid w:val="000F698D"/>
    <w:rsid w:val="001034DA"/>
    <w:rsid w:val="00104126"/>
    <w:rsid w:val="001046F1"/>
    <w:rsid w:val="00110F83"/>
    <w:rsid w:val="0011507B"/>
    <w:rsid w:val="00121150"/>
    <w:rsid w:val="00142F12"/>
    <w:rsid w:val="00143DBB"/>
    <w:rsid w:val="001456F9"/>
    <w:rsid w:val="0016280B"/>
    <w:rsid w:val="0018408D"/>
    <w:rsid w:val="0019114D"/>
    <w:rsid w:val="001916E8"/>
    <w:rsid w:val="001921F3"/>
    <w:rsid w:val="00197047"/>
    <w:rsid w:val="001970F9"/>
    <w:rsid w:val="001A0454"/>
    <w:rsid w:val="001A1663"/>
    <w:rsid w:val="001A642D"/>
    <w:rsid w:val="001B05E8"/>
    <w:rsid w:val="001B126F"/>
    <w:rsid w:val="001B1A7D"/>
    <w:rsid w:val="001B1B83"/>
    <w:rsid w:val="001B6CCE"/>
    <w:rsid w:val="001B6E17"/>
    <w:rsid w:val="001C213F"/>
    <w:rsid w:val="001C25BA"/>
    <w:rsid w:val="001D05BB"/>
    <w:rsid w:val="001D3C2F"/>
    <w:rsid w:val="001D5907"/>
    <w:rsid w:val="001F3511"/>
    <w:rsid w:val="002004B7"/>
    <w:rsid w:val="00203D8B"/>
    <w:rsid w:val="00205076"/>
    <w:rsid w:val="0020559C"/>
    <w:rsid w:val="0021049F"/>
    <w:rsid w:val="00215605"/>
    <w:rsid w:val="00221977"/>
    <w:rsid w:val="002270C5"/>
    <w:rsid w:val="002442AE"/>
    <w:rsid w:val="00244317"/>
    <w:rsid w:val="00252C64"/>
    <w:rsid w:val="002534A5"/>
    <w:rsid w:val="0025638B"/>
    <w:rsid w:val="002605B0"/>
    <w:rsid w:val="00260EC4"/>
    <w:rsid w:val="00273DF1"/>
    <w:rsid w:val="0028778C"/>
    <w:rsid w:val="002A281D"/>
    <w:rsid w:val="002A7975"/>
    <w:rsid w:val="002B30DA"/>
    <w:rsid w:val="002C7D25"/>
    <w:rsid w:val="002D023F"/>
    <w:rsid w:val="002E172B"/>
    <w:rsid w:val="002E4BE6"/>
    <w:rsid w:val="002E524E"/>
    <w:rsid w:val="002E687F"/>
    <w:rsid w:val="002F5D36"/>
    <w:rsid w:val="00300486"/>
    <w:rsid w:val="00302B25"/>
    <w:rsid w:val="00312206"/>
    <w:rsid w:val="0031531A"/>
    <w:rsid w:val="003169D1"/>
    <w:rsid w:val="00330E38"/>
    <w:rsid w:val="00341B77"/>
    <w:rsid w:val="0034215F"/>
    <w:rsid w:val="00342657"/>
    <w:rsid w:val="00342BB7"/>
    <w:rsid w:val="00350E4A"/>
    <w:rsid w:val="00352375"/>
    <w:rsid w:val="00353F3D"/>
    <w:rsid w:val="00355C49"/>
    <w:rsid w:val="00371FAC"/>
    <w:rsid w:val="00373EFA"/>
    <w:rsid w:val="00376F25"/>
    <w:rsid w:val="00384F57"/>
    <w:rsid w:val="00392039"/>
    <w:rsid w:val="003A4E34"/>
    <w:rsid w:val="003B28F4"/>
    <w:rsid w:val="003B3280"/>
    <w:rsid w:val="003B5C94"/>
    <w:rsid w:val="003C4694"/>
    <w:rsid w:val="003D2344"/>
    <w:rsid w:val="003E1127"/>
    <w:rsid w:val="003E5556"/>
    <w:rsid w:val="003E5640"/>
    <w:rsid w:val="003E64C8"/>
    <w:rsid w:val="003F273F"/>
    <w:rsid w:val="003F2DBB"/>
    <w:rsid w:val="003F5126"/>
    <w:rsid w:val="003F54C1"/>
    <w:rsid w:val="004008C7"/>
    <w:rsid w:val="004063F7"/>
    <w:rsid w:val="00407BBE"/>
    <w:rsid w:val="00423134"/>
    <w:rsid w:val="0042340D"/>
    <w:rsid w:val="004256F1"/>
    <w:rsid w:val="00433138"/>
    <w:rsid w:val="0044322E"/>
    <w:rsid w:val="00450FB8"/>
    <w:rsid w:val="00453DE5"/>
    <w:rsid w:val="004544B7"/>
    <w:rsid w:val="00461541"/>
    <w:rsid w:val="004620CE"/>
    <w:rsid w:val="00473EED"/>
    <w:rsid w:val="004A5D55"/>
    <w:rsid w:val="004B4981"/>
    <w:rsid w:val="004B6186"/>
    <w:rsid w:val="004C7475"/>
    <w:rsid w:val="004D2074"/>
    <w:rsid w:val="004D5A6B"/>
    <w:rsid w:val="004E4331"/>
    <w:rsid w:val="004E610F"/>
    <w:rsid w:val="004E64BE"/>
    <w:rsid w:val="004E79C6"/>
    <w:rsid w:val="004F0DC9"/>
    <w:rsid w:val="004F171D"/>
    <w:rsid w:val="004F2C7D"/>
    <w:rsid w:val="004F723A"/>
    <w:rsid w:val="0050207F"/>
    <w:rsid w:val="005048F0"/>
    <w:rsid w:val="00512C85"/>
    <w:rsid w:val="00513725"/>
    <w:rsid w:val="00517F68"/>
    <w:rsid w:val="00520CBD"/>
    <w:rsid w:val="00523C98"/>
    <w:rsid w:val="00541D21"/>
    <w:rsid w:val="0054480C"/>
    <w:rsid w:val="00547FF1"/>
    <w:rsid w:val="0055325A"/>
    <w:rsid w:val="00563B00"/>
    <w:rsid w:val="00565D98"/>
    <w:rsid w:val="005719EC"/>
    <w:rsid w:val="0059001E"/>
    <w:rsid w:val="005933B1"/>
    <w:rsid w:val="00593B93"/>
    <w:rsid w:val="00594F51"/>
    <w:rsid w:val="00597F91"/>
    <w:rsid w:val="005A4A16"/>
    <w:rsid w:val="005A62A6"/>
    <w:rsid w:val="005B0995"/>
    <w:rsid w:val="005B6C43"/>
    <w:rsid w:val="005B70D9"/>
    <w:rsid w:val="005C0601"/>
    <w:rsid w:val="005C14DC"/>
    <w:rsid w:val="005C1861"/>
    <w:rsid w:val="005D1093"/>
    <w:rsid w:val="005D4359"/>
    <w:rsid w:val="005E03A1"/>
    <w:rsid w:val="005E1170"/>
    <w:rsid w:val="005F22CA"/>
    <w:rsid w:val="00604376"/>
    <w:rsid w:val="00611CAC"/>
    <w:rsid w:val="006213BA"/>
    <w:rsid w:val="00623B3E"/>
    <w:rsid w:val="006317DC"/>
    <w:rsid w:val="006334C1"/>
    <w:rsid w:val="00633875"/>
    <w:rsid w:val="00633F70"/>
    <w:rsid w:val="00643CD6"/>
    <w:rsid w:val="006447CD"/>
    <w:rsid w:val="006450DC"/>
    <w:rsid w:val="00646972"/>
    <w:rsid w:val="00647F7D"/>
    <w:rsid w:val="0065449E"/>
    <w:rsid w:val="006576C8"/>
    <w:rsid w:val="00675682"/>
    <w:rsid w:val="0067784B"/>
    <w:rsid w:val="006812CD"/>
    <w:rsid w:val="00687112"/>
    <w:rsid w:val="00691A1B"/>
    <w:rsid w:val="006A20CE"/>
    <w:rsid w:val="006A36FA"/>
    <w:rsid w:val="006B4F60"/>
    <w:rsid w:val="006B5BF7"/>
    <w:rsid w:val="006B6D82"/>
    <w:rsid w:val="006C096C"/>
    <w:rsid w:val="006C7D09"/>
    <w:rsid w:val="006D0090"/>
    <w:rsid w:val="006D1762"/>
    <w:rsid w:val="006D19F5"/>
    <w:rsid w:val="006D2E73"/>
    <w:rsid w:val="006E51C4"/>
    <w:rsid w:val="006F5DA1"/>
    <w:rsid w:val="00715CD3"/>
    <w:rsid w:val="00717F11"/>
    <w:rsid w:val="00721E2B"/>
    <w:rsid w:val="00725E91"/>
    <w:rsid w:val="007267D6"/>
    <w:rsid w:val="00763921"/>
    <w:rsid w:val="0076531F"/>
    <w:rsid w:val="00765B16"/>
    <w:rsid w:val="0077577F"/>
    <w:rsid w:val="00786A07"/>
    <w:rsid w:val="0079199F"/>
    <w:rsid w:val="00792156"/>
    <w:rsid w:val="007941C4"/>
    <w:rsid w:val="007B1C64"/>
    <w:rsid w:val="007B2AA6"/>
    <w:rsid w:val="007B646C"/>
    <w:rsid w:val="007B6541"/>
    <w:rsid w:val="007C002F"/>
    <w:rsid w:val="007C0680"/>
    <w:rsid w:val="007C14C5"/>
    <w:rsid w:val="007C1A69"/>
    <w:rsid w:val="007C2E2D"/>
    <w:rsid w:val="007C5366"/>
    <w:rsid w:val="007C6A15"/>
    <w:rsid w:val="007D1A0F"/>
    <w:rsid w:val="007D76E7"/>
    <w:rsid w:val="007E0C5F"/>
    <w:rsid w:val="007E185B"/>
    <w:rsid w:val="007E2B68"/>
    <w:rsid w:val="007E335A"/>
    <w:rsid w:val="007F31FD"/>
    <w:rsid w:val="007F7524"/>
    <w:rsid w:val="00802EF8"/>
    <w:rsid w:val="00804F3C"/>
    <w:rsid w:val="00805D3A"/>
    <w:rsid w:val="00810881"/>
    <w:rsid w:val="00816474"/>
    <w:rsid w:val="00820376"/>
    <w:rsid w:val="008215E5"/>
    <w:rsid w:val="00821821"/>
    <w:rsid w:val="00824F68"/>
    <w:rsid w:val="0083042C"/>
    <w:rsid w:val="00845EFE"/>
    <w:rsid w:val="008461FF"/>
    <w:rsid w:val="008479E6"/>
    <w:rsid w:val="0085131F"/>
    <w:rsid w:val="00851538"/>
    <w:rsid w:val="00852928"/>
    <w:rsid w:val="00854146"/>
    <w:rsid w:val="00857E6D"/>
    <w:rsid w:val="00860A31"/>
    <w:rsid w:val="00866704"/>
    <w:rsid w:val="00871691"/>
    <w:rsid w:val="00873ED5"/>
    <w:rsid w:val="00895418"/>
    <w:rsid w:val="008A1380"/>
    <w:rsid w:val="008A17B5"/>
    <w:rsid w:val="008A345B"/>
    <w:rsid w:val="008A4252"/>
    <w:rsid w:val="008A465E"/>
    <w:rsid w:val="008A6F15"/>
    <w:rsid w:val="008A70F1"/>
    <w:rsid w:val="008B04F0"/>
    <w:rsid w:val="008B36C9"/>
    <w:rsid w:val="008B6402"/>
    <w:rsid w:val="008C1333"/>
    <w:rsid w:val="008C39E6"/>
    <w:rsid w:val="008C5703"/>
    <w:rsid w:val="008D137E"/>
    <w:rsid w:val="008D5123"/>
    <w:rsid w:val="008D60E9"/>
    <w:rsid w:val="008D66B9"/>
    <w:rsid w:val="008D7B32"/>
    <w:rsid w:val="008E3CFC"/>
    <w:rsid w:val="008E47C4"/>
    <w:rsid w:val="008E62BA"/>
    <w:rsid w:val="008F699B"/>
    <w:rsid w:val="00905172"/>
    <w:rsid w:val="009073A1"/>
    <w:rsid w:val="0092130D"/>
    <w:rsid w:val="00924558"/>
    <w:rsid w:val="00933D10"/>
    <w:rsid w:val="00951D1A"/>
    <w:rsid w:val="009545FC"/>
    <w:rsid w:val="00961814"/>
    <w:rsid w:val="0096316C"/>
    <w:rsid w:val="00963CA3"/>
    <w:rsid w:val="00965734"/>
    <w:rsid w:val="00985D3B"/>
    <w:rsid w:val="00987C6D"/>
    <w:rsid w:val="0099480E"/>
    <w:rsid w:val="009949F4"/>
    <w:rsid w:val="00997275"/>
    <w:rsid w:val="009B6518"/>
    <w:rsid w:val="009C071F"/>
    <w:rsid w:val="009C1375"/>
    <w:rsid w:val="009C18AF"/>
    <w:rsid w:val="009C1F26"/>
    <w:rsid w:val="009C2460"/>
    <w:rsid w:val="009C5CFB"/>
    <w:rsid w:val="009D3FBC"/>
    <w:rsid w:val="009E25A9"/>
    <w:rsid w:val="009E69AD"/>
    <w:rsid w:val="009E7398"/>
    <w:rsid w:val="009F258C"/>
    <w:rsid w:val="00A012B9"/>
    <w:rsid w:val="00A051BE"/>
    <w:rsid w:val="00A13A1A"/>
    <w:rsid w:val="00A25A06"/>
    <w:rsid w:val="00A37B69"/>
    <w:rsid w:val="00A4251E"/>
    <w:rsid w:val="00A51778"/>
    <w:rsid w:val="00A54D3B"/>
    <w:rsid w:val="00A64E05"/>
    <w:rsid w:val="00A67230"/>
    <w:rsid w:val="00A7059F"/>
    <w:rsid w:val="00A71AEF"/>
    <w:rsid w:val="00A750DA"/>
    <w:rsid w:val="00A81E45"/>
    <w:rsid w:val="00A86619"/>
    <w:rsid w:val="00A9024C"/>
    <w:rsid w:val="00A9674E"/>
    <w:rsid w:val="00A9680A"/>
    <w:rsid w:val="00A96C8F"/>
    <w:rsid w:val="00AA0126"/>
    <w:rsid w:val="00AA10C8"/>
    <w:rsid w:val="00AA4EA2"/>
    <w:rsid w:val="00AA7AB6"/>
    <w:rsid w:val="00AB1392"/>
    <w:rsid w:val="00AB306F"/>
    <w:rsid w:val="00AB42BD"/>
    <w:rsid w:val="00AD0D63"/>
    <w:rsid w:val="00AD4B28"/>
    <w:rsid w:val="00AD5BE0"/>
    <w:rsid w:val="00AF56A3"/>
    <w:rsid w:val="00B146B7"/>
    <w:rsid w:val="00B16AD9"/>
    <w:rsid w:val="00B265DB"/>
    <w:rsid w:val="00B27383"/>
    <w:rsid w:val="00B354E6"/>
    <w:rsid w:val="00B36D10"/>
    <w:rsid w:val="00B4066F"/>
    <w:rsid w:val="00B42AEA"/>
    <w:rsid w:val="00B438B6"/>
    <w:rsid w:val="00B44D21"/>
    <w:rsid w:val="00B46023"/>
    <w:rsid w:val="00B46C58"/>
    <w:rsid w:val="00B515C7"/>
    <w:rsid w:val="00B5569B"/>
    <w:rsid w:val="00B62092"/>
    <w:rsid w:val="00B630B3"/>
    <w:rsid w:val="00B65F26"/>
    <w:rsid w:val="00B805E7"/>
    <w:rsid w:val="00B95128"/>
    <w:rsid w:val="00B95454"/>
    <w:rsid w:val="00B977DF"/>
    <w:rsid w:val="00BA1CAD"/>
    <w:rsid w:val="00BA730A"/>
    <w:rsid w:val="00BB3F01"/>
    <w:rsid w:val="00BC349B"/>
    <w:rsid w:val="00BE73F8"/>
    <w:rsid w:val="00BF748C"/>
    <w:rsid w:val="00C00384"/>
    <w:rsid w:val="00C04E45"/>
    <w:rsid w:val="00C05058"/>
    <w:rsid w:val="00C146CB"/>
    <w:rsid w:val="00C24D85"/>
    <w:rsid w:val="00C27B3F"/>
    <w:rsid w:val="00C409A5"/>
    <w:rsid w:val="00C43616"/>
    <w:rsid w:val="00C43A3E"/>
    <w:rsid w:val="00C45364"/>
    <w:rsid w:val="00C46B79"/>
    <w:rsid w:val="00C476AB"/>
    <w:rsid w:val="00C52123"/>
    <w:rsid w:val="00C57881"/>
    <w:rsid w:val="00C70AA0"/>
    <w:rsid w:val="00C74AC4"/>
    <w:rsid w:val="00C81F56"/>
    <w:rsid w:val="00C85FCD"/>
    <w:rsid w:val="00C95F8E"/>
    <w:rsid w:val="00CB0255"/>
    <w:rsid w:val="00CB3579"/>
    <w:rsid w:val="00CB7F3D"/>
    <w:rsid w:val="00CC04AF"/>
    <w:rsid w:val="00CC10B8"/>
    <w:rsid w:val="00CC564E"/>
    <w:rsid w:val="00CD70EE"/>
    <w:rsid w:val="00CE03E7"/>
    <w:rsid w:val="00CE6406"/>
    <w:rsid w:val="00CF392F"/>
    <w:rsid w:val="00CF57B9"/>
    <w:rsid w:val="00CF5F42"/>
    <w:rsid w:val="00D01B34"/>
    <w:rsid w:val="00D13E48"/>
    <w:rsid w:val="00D2767E"/>
    <w:rsid w:val="00D32CC5"/>
    <w:rsid w:val="00D43A0D"/>
    <w:rsid w:val="00D44065"/>
    <w:rsid w:val="00D52C84"/>
    <w:rsid w:val="00D5410B"/>
    <w:rsid w:val="00D57146"/>
    <w:rsid w:val="00D67D0D"/>
    <w:rsid w:val="00D75656"/>
    <w:rsid w:val="00D77BC2"/>
    <w:rsid w:val="00D8192B"/>
    <w:rsid w:val="00D87333"/>
    <w:rsid w:val="00D93244"/>
    <w:rsid w:val="00D95C80"/>
    <w:rsid w:val="00DB2405"/>
    <w:rsid w:val="00DB5158"/>
    <w:rsid w:val="00DC01D6"/>
    <w:rsid w:val="00DC0B16"/>
    <w:rsid w:val="00DC26C9"/>
    <w:rsid w:val="00DD167C"/>
    <w:rsid w:val="00DD7DEB"/>
    <w:rsid w:val="00DE1CFD"/>
    <w:rsid w:val="00DF14E7"/>
    <w:rsid w:val="00DF5F0C"/>
    <w:rsid w:val="00DF6023"/>
    <w:rsid w:val="00E00E5D"/>
    <w:rsid w:val="00E06F15"/>
    <w:rsid w:val="00E12164"/>
    <w:rsid w:val="00E1227A"/>
    <w:rsid w:val="00E150DC"/>
    <w:rsid w:val="00E164EF"/>
    <w:rsid w:val="00E21B9A"/>
    <w:rsid w:val="00E2262D"/>
    <w:rsid w:val="00E25EBB"/>
    <w:rsid w:val="00E26882"/>
    <w:rsid w:val="00E306A2"/>
    <w:rsid w:val="00E318DB"/>
    <w:rsid w:val="00E435FA"/>
    <w:rsid w:val="00E46333"/>
    <w:rsid w:val="00E46D18"/>
    <w:rsid w:val="00E529D1"/>
    <w:rsid w:val="00E542EB"/>
    <w:rsid w:val="00E610DC"/>
    <w:rsid w:val="00E65AAB"/>
    <w:rsid w:val="00E705E1"/>
    <w:rsid w:val="00E733FB"/>
    <w:rsid w:val="00E75566"/>
    <w:rsid w:val="00E763CE"/>
    <w:rsid w:val="00E91645"/>
    <w:rsid w:val="00E950D1"/>
    <w:rsid w:val="00E972A3"/>
    <w:rsid w:val="00E97591"/>
    <w:rsid w:val="00E97F87"/>
    <w:rsid w:val="00EA4814"/>
    <w:rsid w:val="00EA67C5"/>
    <w:rsid w:val="00EA749B"/>
    <w:rsid w:val="00EB0F49"/>
    <w:rsid w:val="00EB125F"/>
    <w:rsid w:val="00EB169D"/>
    <w:rsid w:val="00EB4CD7"/>
    <w:rsid w:val="00EC06D0"/>
    <w:rsid w:val="00EC1197"/>
    <w:rsid w:val="00EC462F"/>
    <w:rsid w:val="00EC607B"/>
    <w:rsid w:val="00EC7BB5"/>
    <w:rsid w:val="00ED0E7E"/>
    <w:rsid w:val="00ED1D46"/>
    <w:rsid w:val="00EE1549"/>
    <w:rsid w:val="00EE5A4F"/>
    <w:rsid w:val="00EF3DAA"/>
    <w:rsid w:val="00F01F32"/>
    <w:rsid w:val="00F125FF"/>
    <w:rsid w:val="00F1795D"/>
    <w:rsid w:val="00F2135E"/>
    <w:rsid w:val="00F26D0C"/>
    <w:rsid w:val="00F34AE2"/>
    <w:rsid w:val="00F36125"/>
    <w:rsid w:val="00F36502"/>
    <w:rsid w:val="00F37AC0"/>
    <w:rsid w:val="00F41D47"/>
    <w:rsid w:val="00F44C52"/>
    <w:rsid w:val="00F518ED"/>
    <w:rsid w:val="00F527F8"/>
    <w:rsid w:val="00F640DC"/>
    <w:rsid w:val="00F65D90"/>
    <w:rsid w:val="00F65FAE"/>
    <w:rsid w:val="00F67F96"/>
    <w:rsid w:val="00F70DB6"/>
    <w:rsid w:val="00F754C7"/>
    <w:rsid w:val="00F77596"/>
    <w:rsid w:val="00F95F25"/>
    <w:rsid w:val="00FA44A5"/>
    <w:rsid w:val="00FA4BA4"/>
    <w:rsid w:val="00FC0535"/>
    <w:rsid w:val="00FC64F3"/>
    <w:rsid w:val="00FC79D2"/>
    <w:rsid w:val="00FD026B"/>
    <w:rsid w:val="00FE206D"/>
    <w:rsid w:val="00FF0FE0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B66F52-E58F-42B4-AB3B-1676D7E1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A4814"/>
    <w:pPr>
      <w:keepNext/>
      <w:jc w:val="center"/>
      <w:outlineLvl w:val="4"/>
    </w:pPr>
    <w:rPr>
      <w:b/>
      <w:spacing w:val="60"/>
      <w:sz w:val="36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uiPriority w:val="59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8192B"/>
    <w:rPr>
      <w:color w:val="0000FF"/>
      <w:u w:val="single"/>
    </w:rPr>
  </w:style>
  <w:style w:type="paragraph" w:customStyle="1" w:styleId="ConsPlusNormal">
    <w:name w:val="ConsPlusNormal"/>
    <w:rsid w:val="00A4251E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97F91"/>
    <w:rPr>
      <w:sz w:val="24"/>
      <w:szCs w:val="24"/>
    </w:rPr>
  </w:style>
  <w:style w:type="paragraph" w:styleId="a9">
    <w:name w:val="footer"/>
    <w:basedOn w:val="a"/>
    <w:link w:val="aa"/>
    <w:rsid w:val="00597F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597F91"/>
    <w:rPr>
      <w:sz w:val="24"/>
      <w:szCs w:val="24"/>
    </w:rPr>
  </w:style>
  <w:style w:type="paragraph" w:customStyle="1" w:styleId="ConsPlusNonformat">
    <w:name w:val="ConsPlusNonformat"/>
    <w:rsid w:val="00E164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E164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50">
    <w:name w:val="Заголовок 5 Знак"/>
    <w:link w:val="5"/>
    <w:rsid w:val="00EA4814"/>
    <w:rPr>
      <w:b/>
      <w:spacing w:val="60"/>
      <w:sz w:val="36"/>
      <w:szCs w:val="24"/>
    </w:rPr>
  </w:style>
  <w:style w:type="paragraph" w:styleId="ab">
    <w:name w:val="Body Text Indent"/>
    <w:basedOn w:val="a"/>
    <w:link w:val="ac"/>
    <w:unhideWhenUsed/>
    <w:rsid w:val="007B2AA6"/>
    <w:pPr>
      <w:ind w:firstLine="705"/>
    </w:pPr>
  </w:style>
  <w:style w:type="character" w:customStyle="1" w:styleId="ac">
    <w:name w:val="Основной текст с отступом Знак"/>
    <w:basedOn w:val="a0"/>
    <w:link w:val="ab"/>
    <w:rsid w:val="007B2AA6"/>
    <w:rPr>
      <w:sz w:val="24"/>
      <w:szCs w:val="24"/>
    </w:rPr>
  </w:style>
  <w:style w:type="paragraph" w:styleId="ad">
    <w:name w:val="List Paragraph"/>
    <w:basedOn w:val="a"/>
    <w:uiPriority w:val="34"/>
    <w:qFormat/>
    <w:rsid w:val="0063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rovskaya\Desktop\&#1073;&#1083;&#1072;&#1085;&#1082;&#1080;_&#1086;&#1073;&#1088;&#1072;&#1079;&#1094;&#1099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326F-1374-420C-92D1-77AF2C73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30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ГЖИ ВО</vt:lpstr>
    </vt:vector>
  </TitlesOfParts>
  <Manager>Гончарова Д.И.</Manager>
  <Company>*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ГЖИ ВО</dc:title>
  <dc:subject>Продольный бланк</dc:subject>
  <dc:creator>МОСКОВЧЕНКО  Анжела  Анатольевна</dc:creator>
  <cp:lastModifiedBy>Семенихина Оксана Евгеньевна</cp:lastModifiedBy>
  <cp:revision>11</cp:revision>
  <cp:lastPrinted>2023-11-24T11:15:00Z</cp:lastPrinted>
  <dcterms:created xsi:type="dcterms:W3CDTF">2023-11-17T15:03:00Z</dcterms:created>
  <dcterms:modified xsi:type="dcterms:W3CDTF">2023-11-24T11:18:00Z</dcterms:modified>
</cp:coreProperties>
</file>