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3" w:rsidRDefault="00E972A3" w:rsidP="0028778C">
      <w:pPr>
        <w:jc w:val="center"/>
        <w:rPr>
          <w:b/>
          <w:sz w:val="30"/>
          <w:szCs w:val="30"/>
        </w:rPr>
      </w:pPr>
    </w:p>
    <w:p w:rsidR="00CF5F42" w:rsidRDefault="00CF5F42" w:rsidP="0028778C">
      <w:pPr>
        <w:jc w:val="center"/>
        <w:rPr>
          <w:b/>
          <w:sz w:val="30"/>
          <w:szCs w:val="30"/>
        </w:rPr>
      </w:pPr>
    </w:p>
    <w:p w:rsidR="00EA4814" w:rsidRDefault="007D76E7" w:rsidP="0028778C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3789680</wp:posOffset>
            </wp:positionH>
            <wp:positionV relativeFrom="page">
              <wp:posOffset>285115</wp:posOffset>
            </wp:positionV>
            <wp:extent cx="629920" cy="610870"/>
            <wp:effectExtent l="0" t="0" r="0" b="0"/>
            <wp:wrapNone/>
            <wp:docPr id="299" name="Рисунок 299" descr="Реэкспонирование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Реэкспонирование 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814" w:rsidRPr="00FF3DC5" w:rsidRDefault="00EA4814" w:rsidP="00EA4814">
      <w:pPr>
        <w:pStyle w:val="4"/>
        <w:spacing w:line="276" w:lineRule="auto"/>
        <w:ind w:right="-567"/>
        <w:jc w:val="center"/>
        <w:rPr>
          <w:spacing w:val="30"/>
        </w:rPr>
      </w:pPr>
      <w:r w:rsidRPr="00FF3DC5">
        <w:rPr>
          <w:spacing w:val="30"/>
        </w:rPr>
        <w:t>ГОСУДАРСТВЕННАЯ ЖИЛИЩНАЯ ИНСПЕКЦИЯ</w:t>
      </w:r>
    </w:p>
    <w:p w:rsidR="00EA4814" w:rsidRDefault="00EA4814" w:rsidP="00EA4814">
      <w:pPr>
        <w:jc w:val="center"/>
        <w:rPr>
          <w:b/>
          <w:spacing w:val="30"/>
          <w:sz w:val="28"/>
          <w:szCs w:val="28"/>
        </w:rPr>
      </w:pPr>
      <w:r w:rsidRPr="00FF3DC5">
        <w:rPr>
          <w:b/>
          <w:spacing w:val="30"/>
          <w:sz w:val="28"/>
          <w:szCs w:val="28"/>
        </w:rPr>
        <w:t>ВОРОНЕЖСКОЙ ОБЛАСТИ</w:t>
      </w:r>
    </w:p>
    <w:p w:rsidR="001B1A7D" w:rsidRPr="009C5CFB" w:rsidRDefault="001B1A7D" w:rsidP="00EA4814">
      <w:pPr>
        <w:jc w:val="center"/>
        <w:rPr>
          <w:b/>
          <w:spacing w:val="100"/>
          <w:sz w:val="28"/>
          <w:szCs w:val="28"/>
        </w:rPr>
      </w:pPr>
    </w:p>
    <w:p w:rsidR="00A96C8F" w:rsidRPr="009C5CFB" w:rsidRDefault="00A96C8F" w:rsidP="006317DC">
      <w:pPr>
        <w:pStyle w:val="a3"/>
        <w:ind w:right="2"/>
        <w:jc w:val="center"/>
        <w:rPr>
          <w:rFonts w:ascii="Times New Roman" w:hAnsi="Times New Roman"/>
          <w:b/>
          <w:spacing w:val="100"/>
          <w:szCs w:val="28"/>
        </w:rPr>
      </w:pPr>
    </w:p>
    <w:p w:rsidR="00091382" w:rsidRDefault="006317DC" w:rsidP="00EA4814">
      <w:pPr>
        <w:pStyle w:val="5"/>
        <w:spacing w:line="276" w:lineRule="auto"/>
        <w:rPr>
          <w:sz w:val="32"/>
          <w:szCs w:val="32"/>
        </w:rPr>
      </w:pPr>
      <w:r w:rsidRPr="00EA4814">
        <w:rPr>
          <w:sz w:val="32"/>
          <w:szCs w:val="32"/>
        </w:rPr>
        <w:t>ПРИКАЗ</w:t>
      </w:r>
    </w:p>
    <w:p w:rsidR="001D05BB" w:rsidRPr="00C70AA0" w:rsidRDefault="001D05BB" w:rsidP="00C70AA0"/>
    <w:p w:rsidR="006317DC" w:rsidRDefault="00A96C8F" w:rsidP="00691A1B">
      <w:pPr>
        <w:pStyle w:val="a3"/>
        <w:tabs>
          <w:tab w:val="right" w:pos="9356"/>
        </w:tabs>
        <w:rPr>
          <w:rFonts w:ascii="Times New Roman" w:hAnsi="Times New Roman"/>
          <w:szCs w:val="28"/>
        </w:rPr>
      </w:pPr>
      <w:r w:rsidRPr="00691A1B">
        <w:rPr>
          <w:rFonts w:ascii="Times New Roman" w:hAnsi="Times New Roman"/>
          <w:szCs w:val="28"/>
        </w:rPr>
        <w:t>«____»</w:t>
      </w:r>
      <w:r w:rsidR="00244317">
        <w:rPr>
          <w:rFonts w:ascii="Times New Roman" w:hAnsi="Times New Roman"/>
          <w:szCs w:val="28"/>
        </w:rPr>
        <w:t>___________</w:t>
      </w:r>
      <w:r w:rsidRPr="00691A1B">
        <w:rPr>
          <w:rFonts w:ascii="Times New Roman" w:hAnsi="Times New Roman"/>
          <w:szCs w:val="28"/>
        </w:rPr>
        <w:t xml:space="preserve"> 20</w:t>
      </w:r>
      <w:r w:rsidR="00461541">
        <w:rPr>
          <w:rFonts w:ascii="Times New Roman" w:hAnsi="Times New Roman"/>
          <w:szCs w:val="28"/>
        </w:rPr>
        <w:t>2</w:t>
      </w:r>
      <w:r w:rsidR="007B6541">
        <w:rPr>
          <w:rFonts w:ascii="Times New Roman" w:hAnsi="Times New Roman"/>
          <w:szCs w:val="28"/>
        </w:rPr>
        <w:t xml:space="preserve">2 </w:t>
      </w:r>
      <w:r w:rsidRPr="00691A1B">
        <w:rPr>
          <w:rFonts w:ascii="Times New Roman" w:hAnsi="Times New Roman"/>
          <w:szCs w:val="28"/>
        </w:rPr>
        <w:t>г</w:t>
      </w:r>
      <w:r w:rsidR="004F0DC9" w:rsidRPr="00691A1B">
        <w:rPr>
          <w:rFonts w:ascii="Times New Roman" w:hAnsi="Times New Roman"/>
          <w:szCs w:val="28"/>
        </w:rPr>
        <w:t>ода</w:t>
      </w:r>
      <w:r w:rsidRPr="00691A1B">
        <w:rPr>
          <w:rFonts w:ascii="Times New Roman" w:hAnsi="Times New Roman"/>
          <w:szCs w:val="28"/>
        </w:rPr>
        <w:tab/>
        <w:t xml:space="preserve">№ </w:t>
      </w:r>
      <w:r w:rsidR="000B5C2B">
        <w:rPr>
          <w:rFonts w:ascii="Times New Roman" w:hAnsi="Times New Roman"/>
          <w:szCs w:val="28"/>
        </w:rPr>
        <w:t>____</w:t>
      </w:r>
    </w:p>
    <w:p w:rsidR="00C70AA0" w:rsidRPr="00691A1B" w:rsidRDefault="00C70AA0" w:rsidP="00691A1B">
      <w:pPr>
        <w:pStyle w:val="a3"/>
        <w:tabs>
          <w:tab w:val="right" w:pos="9356"/>
        </w:tabs>
        <w:rPr>
          <w:rFonts w:ascii="Times New Roman" w:hAnsi="Times New Roman"/>
          <w:szCs w:val="28"/>
        </w:rPr>
      </w:pPr>
    </w:p>
    <w:p w:rsidR="001B1A7D" w:rsidRPr="00691A1B" w:rsidRDefault="00A96C8F" w:rsidP="00A96C8F">
      <w:pPr>
        <w:pStyle w:val="a3"/>
        <w:ind w:right="2"/>
        <w:jc w:val="center"/>
        <w:rPr>
          <w:rFonts w:ascii="Times New Roman" w:hAnsi="Times New Roman"/>
          <w:b/>
          <w:sz w:val="24"/>
        </w:rPr>
      </w:pPr>
      <w:r w:rsidRPr="00691A1B">
        <w:rPr>
          <w:rFonts w:ascii="Times New Roman" w:hAnsi="Times New Roman"/>
          <w:b/>
          <w:sz w:val="24"/>
        </w:rPr>
        <w:t>Воронеж</w:t>
      </w:r>
    </w:p>
    <w:p w:rsidR="001D05BB" w:rsidRDefault="001D05BB" w:rsidP="00045328">
      <w:pPr>
        <w:pStyle w:val="a3"/>
        <w:spacing w:line="276" w:lineRule="auto"/>
        <w:ind w:right="2"/>
        <w:jc w:val="center"/>
        <w:rPr>
          <w:rFonts w:ascii="Times New Roman" w:hAnsi="Times New Roman"/>
          <w:b/>
          <w:szCs w:val="28"/>
        </w:rPr>
      </w:pPr>
    </w:p>
    <w:p w:rsidR="004B6186" w:rsidRDefault="007D76E7" w:rsidP="00045328">
      <w:pPr>
        <w:pStyle w:val="a3"/>
        <w:spacing w:line="276" w:lineRule="auto"/>
        <w:jc w:val="center"/>
        <w:rPr>
          <w:rFonts w:ascii="Times New Roman" w:hAnsi="Times New Roman"/>
          <w:b/>
          <w:szCs w:val="28"/>
        </w:rPr>
      </w:pPr>
      <w:r w:rsidRPr="00F65D90">
        <w:rPr>
          <w:rFonts w:ascii="Times New Roman" w:hAnsi="Times New Roman"/>
          <w:b/>
          <w:szCs w:val="28"/>
        </w:rPr>
        <w:t>О</w:t>
      </w:r>
      <w:r w:rsidR="00F37AC0" w:rsidRPr="00F65D90">
        <w:rPr>
          <w:rFonts w:ascii="Times New Roman" w:hAnsi="Times New Roman"/>
          <w:b/>
          <w:szCs w:val="28"/>
        </w:rPr>
        <w:t xml:space="preserve"> </w:t>
      </w:r>
      <w:r w:rsidR="008D137E">
        <w:rPr>
          <w:rFonts w:ascii="Times New Roman" w:hAnsi="Times New Roman"/>
          <w:b/>
          <w:szCs w:val="28"/>
        </w:rPr>
        <w:t>внесении изменени</w:t>
      </w:r>
      <w:r w:rsidR="004B6186">
        <w:rPr>
          <w:rFonts w:ascii="Times New Roman" w:hAnsi="Times New Roman"/>
          <w:b/>
          <w:szCs w:val="28"/>
        </w:rPr>
        <w:t xml:space="preserve">я в приказ государственной жилищной </w:t>
      </w:r>
    </w:p>
    <w:p w:rsidR="008D137E" w:rsidRDefault="004B6186" w:rsidP="00045328">
      <w:pPr>
        <w:pStyle w:val="a3"/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инспекции Воронежской области от 16.01.2017 № 2</w:t>
      </w:r>
      <w:r w:rsidR="008D137E">
        <w:rPr>
          <w:rFonts w:ascii="Times New Roman" w:hAnsi="Times New Roman"/>
          <w:b/>
          <w:szCs w:val="28"/>
        </w:rPr>
        <w:t xml:space="preserve"> </w:t>
      </w:r>
    </w:p>
    <w:p w:rsidR="004B6186" w:rsidRPr="00F65D90" w:rsidRDefault="004B6186" w:rsidP="00045328">
      <w:pPr>
        <w:pStyle w:val="a3"/>
        <w:spacing w:line="276" w:lineRule="auto"/>
        <w:jc w:val="center"/>
        <w:rPr>
          <w:rFonts w:ascii="Times New Roman" w:hAnsi="Times New Roman"/>
          <w:b/>
          <w:szCs w:val="28"/>
        </w:rPr>
      </w:pPr>
    </w:p>
    <w:p w:rsidR="004B6186" w:rsidRDefault="004B6186" w:rsidP="004B6186">
      <w:pPr>
        <w:spacing w:line="360" w:lineRule="auto"/>
        <w:ind w:firstLine="709"/>
        <w:jc w:val="both"/>
        <w:rPr>
          <w:sz w:val="28"/>
          <w:szCs w:val="28"/>
        </w:rPr>
      </w:pPr>
      <w:r w:rsidRPr="00C61D20">
        <w:rPr>
          <w:rFonts w:eastAsia="Calibri"/>
          <w:sz w:val="28"/>
          <w:szCs w:val="28"/>
          <w:lang w:val="x-none"/>
        </w:rPr>
        <w:t xml:space="preserve">В целях приведения нормативных правовых актов </w:t>
      </w:r>
      <w:r w:rsidR="005E1170">
        <w:rPr>
          <w:rFonts w:eastAsia="Calibri"/>
          <w:sz w:val="28"/>
          <w:szCs w:val="28"/>
        </w:rPr>
        <w:t xml:space="preserve">государственной жилищной инспекции </w:t>
      </w:r>
      <w:r w:rsidRPr="00C61D20">
        <w:rPr>
          <w:rFonts w:eastAsia="Calibri"/>
          <w:sz w:val="28"/>
          <w:szCs w:val="28"/>
          <w:lang w:val="x-none"/>
        </w:rPr>
        <w:t>Воронежской области в соответствие действующему законодательству</w:t>
      </w:r>
      <w:r>
        <w:rPr>
          <w:rFonts w:ascii="Segoe UI" w:eastAsia="Calibri" w:hAnsi="Segoe UI" w:cs="Segoe UI"/>
        </w:rPr>
        <w:t xml:space="preserve"> </w:t>
      </w:r>
    </w:p>
    <w:p w:rsidR="007D76E7" w:rsidRDefault="007D76E7" w:rsidP="00045328">
      <w:pPr>
        <w:spacing w:line="276" w:lineRule="auto"/>
        <w:jc w:val="both"/>
        <w:rPr>
          <w:sz w:val="28"/>
          <w:szCs w:val="28"/>
        </w:rPr>
      </w:pPr>
      <w:r w:rsidRPr="00F65D90">
        <w:rPr>
          <w:spacing w:val="100"/>
          <w:sz w:val="28"/>
          <w:szCs w:val="28"/>
        </w:rPr>
        <w:t>приказываю</w:t>
      </w:r>
      <w:r w:rsidRPr="00F65D90">
        <w:rPr>
          <w:sz w:val="28"/>
          <w:szCs w:val="28"/>
        </w:rPr>
        <w:t>:</w:t>
      </w:r>
    </w:p>
    <w:p w:rsidR="004B6186" w:rsidRDefault="00A25A06" w:rsidP="004B6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6186">
        <w:rPr>
          <w:sz w:val="28"/>
          <w:szCs w:val="28"/>
        </w:rPr>
        <w:t>Пункт 16.5 Положения о комиссии государственной жилищной инспекции Воронежской области по соблюдению требований к служебному поведению государственных гражданских служащих и урегулированию конфликта интересов, утвержденного приказом государственной жилищной инспекции Воронежской области от 16.01.2017 № 2 (в редакции приказов государственной жилищной инспекции Воронежской области от 23.06.2017 № 67, от 23.10.2017 № 141, от 12.09.2018 № 286, от 26.11.2019 № 221, от 16.12.2019 № 238, от 15.12.2021 № 156), изложить в следующей редакции:</w:t>
      </w:r>
    </w:p>
    <w:p w:rsidR="004B6186" w:rsidRPr="003364B3" w:rsidRDefault="004B6186" w:rsidP="004B6186">
      <w:pPr>
        <w:pStyle w:val="ConsPlusNormal"/>
        <w:spacing w:line="360" w:lineRule="auto"/>
        <w:jc w:val="both"/>
      </w:pPr>
      <w:r>
        <w:t>«</w:t>
      </w:r>
      <w:r w:rsidRPr="003364B3">
        <w:t>1</w:t>
      </w:r>
      <w:r>
        <w:t>6</w:t>
      </w:r>
      <w:r w:rsidRPr="003364B3">
        <w:t>.5.  При подготов</w:t>
      </w:r>
      <w:bookmarkStart w:id="0" w:name="_GoBack"/>
      <w:bookmarkEnd w:id="0"/>
      <w:r w:rsidRPr="003364B3">
        <w:t xml:space="preserve">ке мотивированного заключения по результатам рассмотрения обращения, указанного в </w:t>
      </w:r>
      <w:hyperlink r:id="rId9">
        <w:r>
          <w:t>абзаце втором подпункта «</w:t>
        </w:r>
        <w:r w:rsidRPr="003364B3">
          <w:t>б</w:t>
        </w:r>
        <w:r>
          <w:t>»</w:t>
        </w:r>
        <w:r w:rsidRPr="003364B3">
          <w:t xml:space="preserve"> пункта 1</w:t>
        </w:r>
      </w:hyperlink>
      <w:r w:rsidR="001D3C2F">
        <w:t>5</w:t>
      </w:r>
      <w:r w:rsidRPr="003364B3">
        <w:t xml:space="preserve"> настоящего Положения, или уведомлений, указанных в </w:t>
      </w:r>
      <w:hyperlink r:id="rId10">
        <w:r w:rsidRPr="003364B3">
          <w:t xml:space="preserve">абзаце пятом подпункта </w:t>
        </w:r>
        <w:r>
          <w:t>«</w:t>
        </w:r>
        <w:r w:rsidRPr="003364B3">
          <w:t>б</w:t>
        </w:r>
      </w:hyperlink>
      <w:r>
        <w:t>»</w:t>
      </w:r>
      <w:r w:rsidRPr="003364B3">
        <w:t xml:space="preserve"> и </w:t>
      </w:r>
      <w:hyperlink r:id="rId11">
        <w:r w:rsidRPr="003364B3">
          <w:t xml:space="preserve">подпункте </w:t>
        </w:r>
        <w:r>
          <w:t>«</w:t>
        </w:r>
        <w:r w:rsidR="001D3C2F">
          <w:t>г</w:t>
        </w:r>
        <w:r>
          <w:t>»</w:t>
        </w:r>
        <w:r w:rsidRPr="003364B3">
          <w:t xml:space="preserve"> пункта </w:t>
        </w:r>
      </w:hyperlink>
      <w:r w:rsidR="001D3C2F">
        <w:t>15</w:t>
      </w:r>
      <w:r w:rsidRPr="003364B3">
        <w:t xml:space="preserve"> настоящего Положения, должностные лица управления по профилактике коррупционных и иных </w:t>
      </w:r>
      <w:r w:rsidRPr="003364B3">
        <w:lastRenderedPageBreak/>
        <w:t xml:space="preserve">правонарушений правительства Воронежской области имеют право проводить собеседование с государственным гражданским служащим, представившим обращение или уведомление, получать от него письменные пояснения, </w:t>
      </w:r>
      <w:r>
        <w:t xml:space="preserve">а представитель нанимателя может направлять в установленном порядке </w:t>
      </w:r>
      <w:r w:rsidRPr="003364B3">
        <w:t xml:space="preserve">запросы в </w:t>
      </w:r>
      <w:r>
        <w:t>государственные органы, органы местного самоуправления и заинтересованные организации</w:t>
      </w:r>
      <w:r w:rsidRPr="003364B3">
        <w:t xml:space="preserve">, использовать государственную информационную систему в области противодействия коррупции </w:t>
      </w:r>
      <w:r>
        <w:t>«</w:t>
      </w:r>
      <w:r w:rsidRPr="003364B3">
        <w:t>Посейдон</w:t>
      </w:r>
      <w:r>
        <w:t>»</w:t>
      </w:r>
      <w:r w:rsidRPr="003364B3"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t>».</w:t>
      </w:r>
    </w:p>
    <w:p w:rsidR="007D76E7" w:rsidRPr="00F65D90" w:rsidRDefault="00EB0F49" w:rsidP="00045328">
      <w:pPr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114D">
        <w:rPr>
          <w:sz w:val="28"/>
          <w:szCs w:val="28"/>
        </w:rPr>
        <w:t>.</w:t>
      </w:r>
      <w:r w:rsidR="00763921" w:rsidRPr="00F65D90">
        <w:rPr>
          <w:sz w:val="28"/>
          <w:szCs w:val="28"/>
        </w:rPr>
        <w:t xml:space="preserve"> </w:t>
      </w:r>
      <w:r w:rsidR="007D76E7" w:rsidRPr="00F65D90">
        <w:rPr>
          <w:sz w:val="28"/>
          <w:szCs w:val="28"/>
        </w:rPr>
        <w:t>Контроль за исполнением настоящего приказа оставляю за собой.</w:t>
      </w:r>
    </w:p>
    <w:p w:rsidR="00F65D90" w:rsidRPr="00F65D90" w:rsidRDefault="00F65D90" w:rsidP="00045328">
      <w:pPr>
        <w:pStyle w:val="a3"/>
        <w:tabs>
          <w:tab w:val="left" w:pos="5445"/>
        </w:tabs>
        <w:ind w:right="2"/>
        <w:rPr>
          <w:rFonts w:ascii="Times New Roman" w:hAnsi="Times New Roman"/>
          <w:szCs w:val="28"/>
        </w:rPr>
      </w:pPr>
    </w:p>
    <w:p w:rsidR="00B42AEA" w:rsidRDefault="00B42AEA" w:rsidP="00045328">
      <w:pPr>
        <w:pStyle w:val="a3"/>
        <w:tabs>
          <w:tab w:val="left" w:pos="5445"/>
        </w:tabs>
        <w:ind w:right="2"/>
        <w:rPr>
          <w:rFonts w:ascii="Times New Roman" w:hAnsi="Times New Roman"/>
          <w:szCs w:val="28"/>
        </w:rPr>
      </w:pPr>
    </w:p>
    <w:p w:rsidR="00B42AEA" w:rsidRDefault="00B42AEA" w:rsidP="00045328">
      <w:pPr>
        <w:pStyle w:val="a3"/>
        <w:tabs>
          <w:tab w:val="left" w:pos="5445"/>
        </w:tabs>
        <w:ind w:right="2"/>
        <w:rPr>
          <w:rFonts w:ascii="Times New Roman" w:hAnsi="Times New Roman"/>
          <w:szCs w:val="28"/>
        </w:rPr>
      </w:pPr>
    </w:p>
    <w:p w:rsidR="00691A1B" w:rsidRPr="00B42AEA" w:rsidRDefault="00B42AEA" w:rsidP="00045328">
      <w:pPr>
        <w:pStyle w:val="a3"/>
        <w:tabs>
          <w:tab w:val="left" w:pos="5445"/>
        </w:tabs>
        <w:ind w:right="2"/>
        <w:rPr>
          <w:rFonts w:ascii="Times New Roman" w:hAnsi="Times New Roman"/>
          <w:szCs w:val="28"/>
        </w:rPr>
      </w:pPr>
      <w:r w:rsidRPr="00B42AEA">
        <w:rPr>
          <w:rFonts w:ascii="Times New Roman" w:hAnsi="Times New Roman"/>
          <w:szCs w:val="28"/>
        </w:rPr>
        <w:t>Заместитель руководителя инспекции -</w:t>
      </w:r>
    </w:p>
    <w:p w:rsidR="00B42AEA" w:rsidRPr="00B42AEA" w:rsidRDefault="00B42AEA" w:rsidP="00045328">
      <w:pPr>
        <w:pStyle w:val="a3"/>
        <w:tabs>
          <w:tab w:val="left" w:pos="5445"/>
        </w:tabs>
        <w:ind w:right="2"/>
        <w:rPr>
          <w:rFonts w:ascii="Times New Roman" w:hAnsi="Times New Roman"/>
          <w:szCs w:val="28"/>
        </w:rPr>
      </w:pPr>
      <w:r w:rsidRPr="00B42AEA">
        <w:rPr>
          <w:rFonts w:ascii="Times New Roman" w:hAnsi="Times New Roman"/>
          <w:szCs w:val="28"/>
        </w:rPr>
        <w:t>начальник отдела надзора за содержанием</w:t>
      </w:r>
    </w:p>
    <w:p w:rsidR="00B42AEA" w:rsidRPr="00B42AEA" w:rsidRDefault="002A7975" w:rsidP="00045328">
      <w:pPr>
        <w:pStyle w:val="a3"/>
        <w:tabs>
          <w:tab w:val="left" w:pos="5445"/>
        </w:tabs>
        <w:ind w:right="2"/>
        <w:rPr>
          <w:rFonts w:ascii="Times New Roman" w:hAnsi="Times New Roman"/>
          <w:szCs w:val="28"/>
        </w:rPr>
      </w:pPr>
      <w:r w:rsidRPr="00B42AEA">
        <w:rPr>
          <w:rFonts w:ascii="Times New Roman" w:hAnsi="Times New Roman"/>
          <w:szCs w:val="28"/>
        </w:rPr>
        <w:t>многоквартирных</w:t>
      </w:r>
      <w:r>
        <w:rPr>
          <w:rFonts w:ascii="Times New Roman" w:hAnsi="Times New Roman"/>
          <w:szCs w:val="28"/>
        </w:rPr>
        <w:t xml:space="preserve"> </w:t>
      </w:r>
      <w:r w:rsidRPr="00B42AEA">
        <w:rPr>
          <w:rFonts w:ascii="Times New Roman" w:hAnsi="Times New Roman"/>
          <w:szCs w:val="28"/>
        </w:rPr>
        <w:t>домов</w:t>
      </w:r>
      <w:r w:rsidR="00B42AEA" w:rsidRPr="00B42AEA">
        <w:rPr>
          <w:rFonts w:ascii="Times New Roman" w:hAnsi="Times New Roman"/>
          <w:szCs w:val="28"/>
        </w:rPr>
        <w:t xml:space="preserve"> </w:t>
      </w:r>
      <w:r w:rsidR="00B42AEA" w:rsidRPr="00B42AEA">
        <w:rPr>
          <w:rFonts w:ascii="Times New Roman" w:hAnsi="Times New Roman"/>
          <w:szCs w:val="28"/>
        </w:rPr>
        <w:tab/>
      </w:r>
      <w:r w:rsidR="00B42AEA" w:rsidRPr="00B42AEA">
        <w:rPr>
          <w:rFonts w:ascii="Times New Roman" w:hAnsi="Times New Roman"/>
          <w:szCs w:val="28"/>
        </w:rPr>
        <w:tab/>
      </w:r>
      <w:r w:rsidR="00B42AEA" w:rsidRPr="00B42AEA">
        <w:rPr>
          <w:rFonts w:ascii="Times New Roman" w:hAnsi="Times New Roman"/>
          <w:szCs w:val="28"/>
        </w:rPr>
        <w:tab/>
      </w:r>
      <w:r w:rsidR="00B42AEA" w:rsidRPr="00B42AEA">
        <w:rPr>
          <w:rFonts w:ascii="Times New Roman" w:hAnsi="Times New Roman"/>
          <w:szCs w:val="28"/>
        </w:rPr>
        <w:tab/>
      </w:r>
      <w:r w:rsidR="00B42AEA">
        <w:rPr>
          <w:rFonts w:ascii="Times New Roman" w:hAnsi="Times New Roman"/>
          <w:szCs w:val="28"/>
        </w:rPr>
        <w:t xml:space="preserve">        </w:t>
      </w:r>
      <w:r w:rsidR="00B42AEA" w:rsidRPr="00B42AEA">
        <w:rPr>
          <w:rFonts w:ascii="Times New Roman" w:hAnsi="Times New Roman"/>
          <w:szCs w:val="28"/>
        </w:rPr>
        <w:t>А.А. Минаков</w:t>
      </w:r>
    </w:p>
    <w:p w:rsidR="008C5703" w:rsidRPr="00B42AEA" w:rsidRDefault="008C5703" w:rsidP="00565D98">
      <w:pPr>
        <w:rPr>
          <w:sz w:val="28"/>
          <w:szCs w:val="28"/>
        </w:rPr>
        <w:sectPr w:rsidR="008C5703" w:rsidRPr="00B42AEA" w:rsidSect="001D05BB">
          <w:headerReference w:type="default" r:id="rId12"/>
          <w:headerReference w:type="first" r:id="rId13"/>
          <w:pgSz w:w="11906" w:h="16838"/>
          <w:pgMar w:top="1134" w:right="850" w:bottom="1701" w:left="1701" w:header="709" w:footer="709" w:gutter="0"/>
          <w:cols w:space="708"/>
          <w:titlePg/>
          <w:docGrid w:linePitch="360"/>
        </w:sectPr>
      </w:pPr>
    </w:p>
    <w:p w:rsidR="00961814" w:rsidRDefault="00961814" w:rsidP="00961814">
      <w:pPr>
        <w:pStyle w:val="a3"/>
        <w:tabs>
          <w:tab w:val="left" w:pos="3969"/>
          <w:tab w:val="right" w:pos="9356"/>
        </w:tabs>
        <w:rPr>
          <w:rFonts w:ascii="Times New Roman" w:hAnsi="Times New Roman"/>
          <w:sz w:val="24"/>
          <w:szCs w:val="24"/>
        </w:rPr>
      </w:pPr>
    </w:p>
    <w:p w:rsidR="00CE03E7" w:rsidRDefault="00CE03E7" w:rsidP="00CE03E7">
      <w:pPr>
        <w:pStyle w:val="a3"/>
        <w:tabs>
          <w:tab w:val="right" w:pos="9356"/>
        </w:tabs>
        <w:rPr>
          <w:rFonts w:ascii="Times New Roman" w:hAnsi="Times New Roman"/>
          <w:sz w:val="24"/>
          <w:szCs w:val="24"/>
        </w:rPr>
      </w:pPr>
    </w:p>
    <w:p w:rsidR="00423134" w:rsidRDefault="00423134" w:rsidP="00C70AA0">
      <w:pPr>
        <w:pStyle w:val="a3"/>
        <w:tabs>
          <w:tab w:val="left" w:pos="3969"/>
          <w:tab w:val="right" w:pos="9356"/>
        </w:tabs>
        <w:rPr>
          <w:rFonts w:ascii="Times New Roman" w:hAnsi="Times New Roman"/>
          <w:sz w:val="24"/>
          <w:szCs w:val="24"/>
        </w:rPr>
      </w:pPr>
    </w:p>
    <w:p w:rsidR="004E79C6" w:rsidRDefault="004E79C6" w:rsidP="00423134">
      <w:pPr>
        <w:pStyle w:val="a3"/>
        <w:tabs>
          <w:tab w:val="left" w:pos="3969"/>
          <w:tab w:val="right" w:pos="9356"/>
        </w:tabs>
        <w:rPr>
          <w:rFonts w:ascii="Times New Roman" w:hAnsi="Times New Roman"/>
          <w:sz w:val="24"/>
          <w:szCs w:val="24"/>
        </w:rPr>
      </w:pPr>
    </w:p>
    <w:p w:rsidR="00B438B6" w:rsidRDefault="00B438B6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EB0F49" w:rsidRDefault="00EB0F49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EB0F49" w:rsidRDefault="00EB0F49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EB0F49" w:rsidRDefault="00EB0F49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EB0F49" w:rsidRDefault="00EB0F49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B438B6" w:rsidRDefault="00B438B6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A81E45" w:rsidRDefault="00A81E45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A81E45" w:rsidRPr="006A32CA" w:rsidRDefault="004E79C6" w:rsidP="004E79C6">
      <w:pPr>
        <w:pStyle w:val="a3"/>
        <w:tabs>
          <w:tab w:val="left" w:pos="5220"/>
        </w:tabs>
        <w:ind w:right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A81E45" w:rsidRPr="00BA467D" w:rsidRDefault="00A81E45" w:rsidP="00A81E45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A81E45" w:rsidRDefault="00A81E45" w:rsidP="00A81E45">
      <w:pPr>
        <w:pStyle w:val="a3"/>
        <w:tabs>
          <w:tab w:val="right" w:pos="10203"/>
        </w:tabs>
        <w:ind w:right="2"/>
        <w:rPr>
          <w:rFonts w:ascii="Times New Roman" w:hAnsi="Times New Roman"/>
          <w:sz w:val="24"/>
          <w:szCs w:val="24"/>
        </w:rPr>
      </w:pPr>
    </w:p>
    <w:p w:rsidR="005A4A16" w:rsidRPr="006A32CA" w:rsidRDefault="005A4A16" w:rsidP="005A4A16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244317" w:rsidRDefault="00244317" w:rsidP="00A81E45">
      <w:pPr>
        <w:pStyle w:val="a3"/>
        <w:tabs>
          <w:tab w:val="right" w:pos="10203"/>
        </w:tabs>
        <w:ind w:right="2"/>
        <w:rPr>
          <w:rFonts w:ascii="Times New Roman" w:hAnsi="Times New Roman"/>
          <w:sz w:val="24"/>
          <w:szCs w:val="24"/>
        </w:rPr>
      </w:pPr>
    </w:p>
    <w:p w:rsidR="00857E6D" w:rsidRDefault="00857E6D" w:rsidP="00A81E45">
      <w:pPr>
        <w:pStyle w:val="a3"/>
        <w:tabs>
          <w:tab w:val="right" w:pos="10203"/>
        </w:tabs>
        <w:ind w:right="2"/>
        <w:rPr>
          <w:rFonts w:ascii="Times New Roman" w:hAnsi="Times New Roman"/>
          <w:sz w:val="24"/>
          <w:szCs w:val="24"/>
        </w:rPr>
      </w:pPr>
    </w:p>
    <w:p w:rsidR="00857E6D" w:rsidRDefault="00857E6D" w:rsidP="00A81E45">
      <w:pPr>
        <w:pStyle w:val="a3"/>
        <w:tabs>
          <w:tab w:val="right" w:pos="10203"/>
        </w:tabs>
        <w:ind w:right="2"/>
        <w:rPr>
          <w:rFonts w:ascii="Times New Roman" w:hAnsi="Times New Roman"/>
          <w:sz w:val="24"/>
          <w:szCs w:val="24"/>
        </w:rPr>
      </w:pPr>
    </w:p>
    <w:p w:rsidR="00D93244" w:rsidRDefault="00D93244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19114D" w:rsidRDefault="0019114D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0F5FD2" w:rsidRDefault="000F5FD2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1D3C2F" w:rsidRDefault="001D3C2F" w:rsidP="006D2E73">
      <w:pPr>
        <w:ind w:right="7526"/>
        <w:rPr>
          <w:sz w:val="20"/>
          <w:szCs w:val="20"/>
        </w:rPr>
      </w:pPr>
    </w:p>
    <w:p w:rsidR="00D93244" w:rsidRDefault="00D93244" w:rsidP="006D2E73">
      <w:pPr>
        <w:ind w:right="7526"/>
        <w:rPr>
          <w:sz w:val="20"/>
          <w:szCs w:val="20"/>
        </w:rPr>
      </w:pPr>
    </w:p>
    <w:p w:rsidR="00D93244" w:rsidRDefault="00D93244" w:rsidP="006D2E73">
      <w:pPr>
        <w:ind w:right="7526"/>
        <w:rPr>
          <w:sz w:val="20"/>
          <w:szCs w:val="20"/>
        </w:rPr>
      </w:pPr>
    </w:p>
    <w:p w:rsidR="007D76E7" w:rsidRDefault="007D76E7" w:rsidP="006D2E73">
      <w:pPr>
        <w:ind w:right="7526"/>
        <w:rPr>
          <w:sz w:val="20"/>
          <w:szCs w:val="20"/>
        </w:rPr>
      </w:pPr>
    </w:p>
    <w:p w:rsidR="00D93244" w:rsidRDefault="00D93244" w:rsidP="006D2E73">
      <w:pPr>
        <w:ind w:right="7526"/>
        <w:rPr>
          <w:sz w:val="20"/>
          <w:szCs w:val="20"/>
        </w:rPr>
      </w:pPr>
    </w:p>
    <w:p w:rsidR="00D93244" w:rsidRDefault="00D93244" w:rsidP="006D2E73">
      <w:pPr>
        <w:ind w:right="7526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CE03E7" w:rsidRPr="00691A1B" w:rsidTr="00CE03E7">
        <w:tc>
          <w:tcPr>
            <w:tcW w:w="4219" w:type="dxa"/>
          </w:tcPr>
          <w:p w:rsidR="00CE03E7" w:rsidRPr="00C409A5" w:rsidRDefault="00A86619" w:rsidP="00CF392F">
            <w:pPr>
              <w:pStyle w:val="ConsPlusNormal"/>
              <w:widowControl/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244317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244317">
              <w:rPr>
                <w:sz w:val="20"/>
                <w:szCs w:val="20"/>
              </w:rPr>
              <w:t xml:space="preserve"> </w:t>
            </w:r>
            <w:r w:rsidR="00CF392F">
              <w:rPr>
                <w:sz w:val="20"/>
                <w:szCs w:val="20"/>
              </w:rPr>
              <w:t>отдела организационной работы, цифровизации и бюджетного финансирования</w:t>
            </w:r>
            <w:r w:rsidR="00423134">
              <w:rPr>
                <w:sz w:val="20"/>
                <w:szCs w:val="20"/>
              </w:rPr>
              <w:t xml:space="preserve"> </w:t>
            </w:r>
          </w:p>
        </w:tc>
      </w:tr>
      <w:tr w:rsidR="00CE03E7" w:rsidRPr="00691A1B" w:rsidTr="00E65AAB">
        <w:trPr>
          <w:trHeight w:val="327"/>
        </w:trPr>
        <w:tc>
          <w:tcPr>
            <w:tcW w:w="4219" w:type="dxa"/>
            <w:vAlign w:val="bottom"/>
          </w:tcPr>
          <w:p w:rsidR="00CE03E7" w:rsidRPr="00691A1B" w:rsidRDefault="00A86619" w:rsidP="00E65AAB">
            <w:pPr>
              <w:pStyle w:val="ConsPlusNormal"/>
              <w:widowControl/>
              <w:suppressAutoHyphens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О.Е. Семенихина</w:t>
            </w:r>
          </w:p>
        </w:tc>
      </w:tr>
      <w:tr w:rsidR="00CE03E7" w:rsidRPr="00691A1B" w:rsidTr="00CE03E7">
        <w:tc>
          <w:tcPr>
            <w:tcW w:w="4219" w:type="dxa"/>
          </w:tcPr>
          <w:p w:rsidR="00CE03E7" w:rsidRPr="00691A1B" w:rsidRDefault="00E97F87" w:rsidP="00B42AEA">
            <w:pPr>
              <w:pStyle w:val="ConsPlusNormal"/>
              <w:widowControl/>
              <w:suppressAutoHyphens/>
              <w:ind w:firstLine="0"/>
              <w:rPr>
                <w:sz w:val="20"/>
                <w:szCs w:val="20"/>
              </w:rPr>
            </w:pPr>
            <w:r w:rsidRPr="00691A1B">
              <w:rPr>
                <w:sz w:val="20"/>
              </w:rPr>
              <w:t>«____»</w:t>
            </w:r>
            <w:r w:rsidR="00244317">
              <w:rPr>
                <w:sz w:val="20"/>
              </w:rPr>
              <w:t>____________</w:t>
            </w:r>
            <w:r w:rsidRPr="00691A1B">
              <w:rPr>
                <w:sz w:val="20"/>
              </w:rPr>
              <w:t>20</w:t>
            </w:r>
            <w:r w:rsidR="00423134">
              <w:rPr>
                <w:sz w:val="20"/>
              </w:rPr>
              <w:t>2</w:t>
            </w:r>
            <w:r w:rsidR="00B42AEA">
              <w:rPr>
                <w:sz w:val="20"/>
              </w:rPr>
              <w:t>2</w:t>
            </w:r>
            <w:r w:rsidRPr="00691A1B">
              <w:rPr>
                <w:sz w:val="20"/>
              </w:rPr>
              <w:t xml:space="preserve"> г.</w:t>
            </w:r>
          </w:p>
        </w:tc>
      </w:tr>
      <w:tr w:rsidR="00CE03E7" w:rsidRPr="00691A1B" w:rsidTr="00CE03E7">
        <w:tc>
          <w:tcPr>
            <w:tcW w:w="4219" w:type="dxa"/>
          </w:tcPr>
          <w:p w:rsidR="00CE03E7" w:rsidRPr="00691A1B" w:rsidRDefault="00CE03E7" w:rsidP="002A281D">
            <w:pPr>
              <w:pStyle w:val="a3"/>
              <w:tabs>
                <w:tab w:val="right" w:pos="10203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997275" w:rsidRDefault="00997275" w:rsidP="00A7059F">
      <w:pPr>
        <w:pStyle w:val="a3"/>
        <w:tabs>
          <w:tab w:val="right" w:pos="9356"/>
        </w:tabs>
        <w:ind w:right="2"/>
        <w:rPr>
          <w:rFonts w:ascii="Times New Roman" w:hAnsi="Times New Roman"/>
          <w:sz w:val="24"/>
          <w:szCs w:val="24"/>
        </w:rPr>
      </w:pPr>
    </w:p>
    <w:sectPr w:rsidR="00997275" w:rsidSect="00C409A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7B" w:rsidRDefault="0011507B" w:rsidP="00597F91">
      <w:r>
        <w:separator/>
      </w:r>
    </w:p>
  </w:endnote>
  <w:endnote w:type="continuationSeparator" w:id="0">
    <w:p w:rsidR="0011507B" w:rsidRDefault="0011507B" w:rsidP="0059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7B" w:rsidRDefault="0011507B" w:rsidP="00597F91">
      <w:r>
        <w:separator/>
      </w:r>
    </w:p>
  </w:footnote>
  <w:footnote w:type="continuationSeparator" w:id="0">
    <w:p w:rsidR="0011507B" w:rsidRDefault="0011507B" w:rsidP="00597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07828"/>
      <w:docPartObj>
        <w:docPartGallery w:val="Page Numbers (Top of Page)"/>
        <w:docPartUnique/>
      </w:docPartObj>
    </w:sdtPr>
    <w:sdtEndPr/>
    <w:sdtContent>
      <w:p w:rsidR="008C5703" w:rsidRDefault="005E03A1" w:rsidP="008C5703">
        <w:pPr>
          <w:pStyle w:val="a7"/>
          <w:jc w:val="right"/>
        </w:pPr>
        <w:r>
          <w:fldChar w:fldCharType="begin"/>
        </w:r>
        <w:r w:rsidR="008C5703">
          <w:instrText>PAGE   \* MERGEFORMAT</w:instrText>
        </w:r>
        <w:r>
          <w:fldChar w:fldCharType="separate"/>
        </w:r>
        <w:r w:rsidR="000F1B2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839949"/>
      <w:docPartObj>
        <w:docPartGallery w:val="Page Numbers (Top of Page)"/>
        <w:docPartUnique/>
      </w:docPartObj>
    </w:sdtPr>
    <w:sdtEndPr/>
    <w:sdtContent>
      <w:p w:rsidR="008C5703" w:rsidRDefault="0011507B">
        <w:pPr>
          <w:pStyle w:val="a7"/>
          <w:jc w:val="right"/>
        </w:pPr>
      </w:p>
    </w:sdtContent>
  </w:sdt>
  <w:p w:rsidR="008C5703" w:rsidRDefault="008C57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185C"/>
    <w:multiLevelType w:val="hybridMultilevel"/>
    <w:tmpl w:val="E0F221BC"/>
    <w:lvl w:ilvl="0" w:tplc="FD926B6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">
    <w:nsid w:val="138C23E6"/>
    <w:multiLevelType w:val="hybridMultilevel"/>
    <w:tmpl w:val="AFFC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E0255"/>
    <w:multiLevelType w:val="hybridMultilevel"/>
    <w:tmpl w:val="520E444C"/>
    <w:lvl w:ilvl="0" w:tplc="C164C0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DC66B4"/>
    <w:multiLevelType w:val="hybridMultilevel"/>
    <w:tmpl w:val="8C9A93AA"/>
    <w:lvl w:ilvl="0" w:tplc="952C6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420A4"/>
    <w:multiLevelType w:val="hybridMultilevel"/>
    <w:tmpl w:val="BEC8B4D6"/>
    <w:lvl w:ilvl="0" w:tplc="952C618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401A714B"/>
    <w:multiLevelType w:val="hybridMultilevel"/>
    <w:tmpl w:val="3A72BA94"/>
    <w:lvl w:ilvl="0" w:tplc="C164C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8F7932"/>
    <w:multiLevelType w:val="hybridMultilevel"/>
    <w:tmpl w:val="5C2A28B8"/>
    <w:lvl w:ilvl="0" w:tplc="952C618E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7F"/>
    <w:rsid w:val="00013275"/>
    <w:rsid w:val="00024029"/>
    <w:rsid w:val="000240EF"/>
    <w:rsid w:val="000268C9"/>
    <w:rsid w:val="00026F86"/>
    <w:rsid w:val="00036D9F"/>
    <w:rsid w:val="00041C37"/>
    <w:rsid w:val="00045328"/>
    <w:rsid w:val="00046632"/>
    <w:rsid w:val="000532B1"/>
    <w:rsid w:val="000539BF"/>
    <w:rsid w:val="000666D1"/>
    <w:rsid w:val="00067ED6"/>
    <w:rsid w:val="00073CFD"/>
    <w:rsid w:val="000772B5"/>
    <w:rsid w:val="00082C61"/>
    <w:rsid w:val="0008488C"/>
    <w:rsid w:val="00091382"/>
    <w:rsid w:val="0009708F"/>
    <w:rsid w:val="00097272"/>
    <w:rsid w:val="00097857"/>
    <w:rsid w:val="000A6627"/>
    <w:rsid w:val="000A7EF1"/>
    <w:rsid w:val="000B1382"/>
    <w:rsid w:val="000B5C2B"/>
    <w:rsid w:val="000C28E1"/>
    <w:rsid w:val="000D6615"/>
    <w:rsid w:val="000E7F30"/>
    <w:rsid w:val="000F1B2B"/>
    <w:rsid w:val="000F5FD2"/>
    <w:rsid w:val="001034DA"/>
    <w:rsid w:val="00104126"/>
    <w:rsid w:val="001046F1"/>
    <w:rsid w:val="00110F83"/>
    <w:rsid w:val="0011507B"/>
    <w:rsid w:val="00121150"/>
    <w:rsid w:val="00142F12"/>
    <w:rsid w:val="00143DBB"/>
    <w:rsid w:val="001456F9"/>
    <w:rsid w:val="0016280B"/>
    <w:rsid w:val="0018408D"/>
    <w:rsid w:val="0019114D"/>
    <w:rsid w:val="001916E8"/>
    <w:rsid w:val="001921F3"/>
    <w:rsid w:val="00197047"/>
    <w:rsid w:val="001970F9"/>
    <w:rsid w:val="001A0454"/>
    <w:rsid w:val="001A1663"/>
    <w:rsid w:val="001B05E8"/>
    <w:rsid w:val="001B126F"/>
    <w:rsid w:val="001B1A7D"/>
    <w:rsid w:val="001B1B83"/>
    <w:rsid w:val="001B6CCE"/>
    <w:rsid w:val="001C213F"/>
    <w:rsid w:val="001C25BA"/>
    <w:rsid w:val="001D05BB"/>
    <w:rsid w:val="001D3C2F"/>
    <w:rsid w:val="001F3511"/>
    <w:rsid w:val="002004B7"/>
    <w:rsid w:val="00203D8B"/>
    <w:rsid w:val="00205076"/>
    <w:rsid w:val="0020559C"/>
    <w:rsid w:val="0021049F"/>
    <w:rsid w:val="00215605"/>
    <w:rsid w:val="00221977"/>
    <w:rsid w:val="002270C5"/>
    <w:rsid w:val="002442AE"/>
    <w:rsid w:val="00244317"/>
    <w:rsid w:val="00252C64"/>
    <w:rsid w:val="002534A5"/>
    <w:rsid w:val="0025638B"/>
    <w:rsid w:val="002605B0"/>
    <w:rsid w:val="00260EC4"/>
    <w:rsid w:val="00273DF1"/>
    <w:rsid w:val="0028778C"/>
    <w:rsid w:val="002A281D"/>
    <w:rsid w:val="002A7975"/>
    <w:rsid w:val="002B30DA"/>
    <w:rsid w:val="002C7D25"/>
    <w:rsid w:val="002D023F"/>
    <w:rsid w:val="002E172B"/>
    <w:rsid w:val="002E4BE6"/>
    <w:rsid w:val="002E524E"/>
    <w:rsid w:val="002E687F"/>
    <w:rsid w:val="002F5D36"/>
    <w:rsid w:val="00300486"/>
    <w:rsid w:val="00302B25"/>
    <w:rsid w:val="0031531A"/>
    <w:rsid w:val="003169D1"/>
    <w:rsid w:val="00330E38"/>
    <w:rsid w:val="00341B77"/>
    <w:rsid w:val="0034215F"/>
    <w:rsid w:val="00342657"/>
    <w:rsid w:val="00342BB7"/>
    <w:rsid w:val="00350E4A"/>
    <w:rsid w:val="00352375"/>
    <w:rsid w:val="00353F3D"/>
    <w:rsid w:val="00371FAC"/>
    <w:rsid w:val="00376F25"/>
    <w:rsid w:val="00384F57"/>
    <w:rsid w:val="00392039"/>
    <w:rsid w:val="003A4E34"/>
    <w:rsid w:val="003B28F4"/>
    <w:rsid w:val="003B3280"/>
    <w:rsid w:val="003B5C94"/>
    <w:rsid w:val="003C4694"/>
    <w:rsid w:val="003D2344"/>
    <w:rsid w:val="003E1127"/>
    <w:rsid w:val="003E5556"/>
    <w:rsid w:val="003E5640"/>
    <w:rsid w:val="003E64C8"/>
    <w:rsid w:val="003F273F"/>
    <w:rsid w:val="003F2DBB"/>
    <w:rsid w:val="003F5126"/>
    <w:rsid w:val="003F54C1"/>
    <w:rsid w:val="004008C7"/>
    <w:rsid w:val="00407BBE"/>
    <w:rsid w:val="00423134"/>
    <w:rsid w:val="0042340D"/>
    <w:rsid w:val="004256F1"/>
    <w:rsid w:val="00433138"/>
    <w:rsid w:val="0044322E"/>
    <w:rsid w:val="00450FB8"/>
    <w:rsid w:val="004544B7"/>
    <w:rsid w:val="00461541"/>
    <w:rsid w:val="004620CE"/>
    <w:rsid w:val="00473EED"/>
    <w:rsid w:val="004A5D55"/>
    <w:rsid w:val="004B4981"/>
    <w:rsid w:val="004B6186"/>
    <w:rsid w:val="004C7475"/>
    <w:rsid w:val="004D2074"/>
    <w:rsid w:val="004D5A6B"/>
    <w:rsid w:val="004E4331"/>
    <w:rsid w:val="004E610F"/>
    <w:rsid w:val="004E64BE"/>
    <w:rsid w:val="004E79C6"/>
    <w:rsid w:val="004F0DC9"/>
    <w:rsid w:val="004F171D"/>
    <w:rsid w:val="004F723A"/>
    <w:rsid w:val="0050207F"/>
    <w:rsid w:val="005048F0"/>
    <w:rsid w:val="00512C85"/>
    <w:rsid w:val="00513725"/>
    <w:rsid w:val="00517F68"/>
    <w:rsid w:val="00520CBD"/>
    <w:rsid w:val="00523C98"/>
    <w:rsid w:val="00541D21"/>
    <w:rsid w:val="0054480C"/>
    <w:rsid w:val="00547FF1"/>
    <w:rsid w:val="0055325A"/>
    <w:rsid w:val="00563B00"/>
    <w:rsid w:val="00565D98"/>
    <w:rsid w:val="005719EC"/>
    <w:rsid w:val="0059001E"/>
    <w:rsid w:val="005933B1"/>
    <w:rsid w:val="00593B93"/>
    <w:rsid w:val="00594F51"/>
    <w:rsid w:val="00597F91"/>
    <w:rsid w:val="005A4A16"/>
    <w:rsid w:val="005A62A6"/>
    <w:rsid w:val="005B0995"/>
    <w:rsid w:val="005B70D9"/>
    <w:rsid w:val="005C0601"/>
    <w:rsid w:val="005C14DC"/>
    <w:rsid w:val="005C1861"/>
    <w:rsid w:val="005D1093"/>
    <w:rsid w:val="005D4359"/>
    <w:rsid w:val="005E03A1"/>
    <w:rsid w:val="005E1170"/>
    <w:rsid w:val="005F22CA"/>
    <w:rsid w:val="00604376"/>
    <w:rsid w:val="00611CAC"/>
    <w:rsid w:val="006213BA"/>
    <w:rsid w:val="00623B3E"/>
    <w:rsid w:val="006317DC"/>
    <w:rsid w:val="006334C1"/>
    <w:rsid w:val="00633875"/>
    <w:rsid w:val="00633F70"/>
    <w:rsid w:val="00643CD6"/>
    <w:rsid w:val="006447CD"/>
    <w:rsid w:val="006450DC"/>
    <w:rsid w:val="00646972"/>
    <w:rsid w:val="00647F7D"/>
    <w:rsid w:val="0065449E"/>
    <w:rsid w:val="006576C8"/>
    <w:rsid w:val="00675682"/>
    <w:rsid w:val="0067784B"/>
    <w:rsid w:val="006812CD"/>
    <w:rsid w:val="00687112"/>
    <w:rsid w:val="00691A1B"/>
    <w:rsid w:val="006A20CE"/>
    <w:rsid w:val="006A36FA"/>
    <w:rsid w:val="006B4F60"/>
    <w:rsid w:val="006B5BF7"/>
    <w:rsid w:val="006B6D82"/>
    <w:rsid w:val="006C096C"/>
    <w:rsid w:val="006C7D09"/>
    <w:rsid w:val="006D1762"/>
    <w:rsid w:val="006D19F5"/>
    <w:rsid w:val="006D2E73"/>
    <w:rsid w:val="006E51C4"/>
    <w:rsid w:val="006F5DA1"/>
    <w:rsid w:val="00715CD3"/>
    <w:rsid w:val="00717F11"/>
    <w:rsid w:val="00721E2B"/>
    <w:rsid w:val="00725E91"/>
    <w:rsid w:val="007267D6"/>
    <w:rsid w:val="00763921"/>
    <w:rsid w:val="0076531F"/>
    <w:rsid w:val="00765B16"/>
    <w:rsid w:val="0077577F"/>
    <w:rsid w:val="00786A07"/>
    <w:rsid w:val="0079199F"/>
    <w:rsid w:val="00792156"/>
    <w:rsid w:val="007941C4"/>
    <w:rsid w:val="007B1C64"/>
    <w:rsid w:val="007B2AA6"/>
    <w:rsid w:val="007B646C"/>
    <w:rsid w:val="007B6541"/>
    <w:rsid w:val="007C002F"/>
    <w:rsid w:val="007C0680"/>
    <w:rsid w:val="007C14C5"/>
    <w:rsid w:val="007C1A69"/>
    <w:rsid w:val="007C5366"/>
    <w:rsid w:val="007C6A15"/>
    <w:rsid w:val="007D1A0F"/>
    <w:rsid w:val="007D76E7"/>
    <w:rsid w:val="007E0C5F"/>
    <w:rsid w:val="007E185B"/>
    <w:rsid w:val="007E2B68"/>
    <w:rsid w:val="007F31FD"/>
    <w:rsid w:val="007F7524"/>
    <w:rsid w:val="00802EF8"/>
    <w:rsid w:val="00804F3C"/>
    <w:rsid w:val="00805D3A"/>
    <w:rsid w:val="00810881"/>
    <w:rsid w:val="00816474"/>
    <w:rsid w:val="00820376"/>
    <w:rsid w:val="008215E5"/>
    <w:rsid w:val="00821821"/>
    <w:rsid w:val="00824F68"/>
    <w:rsid w:val="0083042C"/>
    <w:rsid w:val="00845EFE"/>
    <w:rsid w:val="008461FF"/>
    <w:rsid w:val="008479E6"/>
    <w:rsid w:val="0085131F"/>
    <w:rsid w:val="00851538"/>
    <w:rsid w:val="00852928"/>
    <w:rsid w:val="00854146"/>
    <w:rsid w:val="00857E6D"/>
    <w:rsid w:val="00860A31"/>
    <w:rsid w:val="00866704"/>
    <w:rsid w:val="00871691"/>
    <w:rsid w:val="00873ED5"/>
    <w:rsid w:val="00895418"/>
    <w:rsid w:val="008A1380"/>
    <w:rsid w:val="008A17B5"/>
    <w:rsid w:val="008A345B"/>
    <w:rsid w:val="008A465E"/>
    <w:rsid w:val="008A6F15"/>
    <w:rsid w:val="008A70F1"/>
    <w:rsid w:val="008B36C9"/>
    <w:rsid w:val="008B6402"/>
    <w:rsid w:val="008C1333"/>
    <w:rsid w:val="008C39E6"/>
    <w:rsid w:val="008C5703"/>
    <w:rsid w:val="008D137E"/>
    <w:rsid w:val="008D5123"/>
    <w:rsid w:val="008D60E9"/>
    <w:rsid w:val="008D66B9"/>
    <w:rsid w:val="008D7B32"/>
    <w:rsid w:val="008E3CFC"/>
    <w:rsid w:val="008E47C4"/>
    <w:rsid w:val="008F699B"/>
    <w:rsid w:val="00905172"/>
    <w:rsid w:val="009073A1"/>
    <w:rsid w:val="0092130D"/>
    <w:rsid w:val="00924558"/>
    <w:rsid w:val="00933D10"/>
    <w:rsid w:val="00951D1A"/>
    <w:rsid w:val="009545FC"/>
    <w:rsid w:val="00961814"/>
    <w:rsid w:val="0096316C"/>
    <w:rsid w:val="00963CA3"/>
    <w:rsid w:val="00965734"/>
    <w:rsid w:val="00987C6D"/>
    <w:rsid w:val="0099480E"/>
    <w:rsid w:val="009949F4"/>
    <w:rsid w:val="00997275"/>
    <w:rsid w:val="009B6518"/>
    <w:rsid w:val="009C1375"/>
    <w:rsid w:val="009C18AF"/>
    <w:rsid w:val="009C1F26"/>
    <w:rsid w:val="009C2460"/>
    <w:rsid w:val="009C5CFB"/>
    <w:rsid w:val="009D3FBC"/>
    <w:rsid w:val="009E25A9"/>
    <w:rsid w:val="009E69AD"/>
    <w:rsid w:val="009E7398"/>
    <w:rsid w:val="009F258C"/>
    <w:rsid w:val="00A012B9"/>
    <w:rsid w:val="00A051BE"/>
    <w:rsid w:val="00A13A1A"/>
    <w:rsid w:val="00A25A06"/>
    <w:rsid w:val="00A37B69"/>
    <w:rsid w:val="00A4251E"/>
    <w:rsid w:val="00A51778"/>
    <w:rsid w:val="00A54D3B"/>
    <w:rsid w:val="00A64E05"/>
    <w:rsid w:val="00A67230"/>
    <w:rsid w:val="00A7059F"/>
    <w:rsid w:val="00A71AEF"/>
    <w:rsid w:val="00A750DA"/>
    <w:rsid w:val="00A81E45"/>
    <w:rsid w:val="00A86619"/>
    <w:rsid w:val="00A9024C"/>
    <w:rsid w:val="00A9680A"/>
    <w:rsid w:val="00A96C8F"/>
    <w:rsid w:val="00AA0126"/>
    <w:rsid w:val="00AA10C8"/>
    <w:rsid w:val="00AA4EA2"/>
    <w:rsid w:val="00AA7AB6"/>
    <w:rsid w:val="00AB1392"/>
    <w:rsid w:val="00AB306F"/>
    <w:rsid w:val="00AB42BD"/>
    <w:rsid w:val="00AD0D63"/>
    <w:rsid w:val="00AD4B28"/>
    <w:rsid w:val="00AD5BE0"/>
    <w:rsid w:val="00AF56A3"/>
    <w:rsid w:val="00B16AD9"/>
    <w:rsid w:val="00B265DB"/>
    <w:rsid w:val="00B27383"/>
    <w:rsid w:val="00B354E6"/>
    <w:rsid w:val="00B36D10"/>
    <w:rsid w:val="00B4066F"/>
    <w:rsid w:val="00B42AEA"/>
    <w:rsid w:val="00B438B6"/>
    <w:rsid w:val="00B44D21"/>
    <w:rsid w:val="00B46023"/>
    <w:rsid w:val="00B46C58"/>
    <w:rsid w:val="00B515C7"/>
    <w:rsid w:val="00B5569B"/>
    <w:rsid w:val="00B62092"/>
    <w:rsid w:val="00B630B3"/>
    <w:rsid w:val="00B65F26"/>
    <w:rsid w:val="00B805E7"/>
    <w:rsid w:val="00B95128"/>
    <w:rsid w:val="00B95454"/>
    <w:rsid w:val="00B977DF"/>
    <w:rsid w:val="00BA1CAD"/>
    <w:rsid w:val="00BA730A"/>
    <w:rsid w:val="00BB3F01"/>
    <w:rsid w:val="00BC349B"/>
    <w:rsid w:val="00BE73F8"/>
    <w:rsid w:val="00BF748C"/>
    <w:rsid w:val="00C00384"/>
    <w:rsid w:val="00C04E45"/>
    <w:rsid w:val="00C05058"/>
    <w:rsid w:val="00C146CB"/>
    <w:rsid w:val="00C24D85"/>
    <w:rsid w:val="00C27B3F"/>
    <w:rsid w:val="00C409A5"/>
    <w:rsid w:val="00C43616"/>
    <w:rsid w:val="00C43A3E"/>
    <w:rsid w:val="00C45364"/>
    <w:rsid w:val="00C46B79"/>
    <w:rsid w:val="00C476AB"/>
    <w:rsid w:val="00C52123"/>
    <w:rsid w:val="00C57881"/>
    <w:rsid w:val="00C70AA0"/>
    <w:rsid w:val="00C74AC4"/>
    <w:rsid w:val="00C81F56"/>
    <w:rsid w:val="00C85FCD"/>
    <w:rsid w:val="00C95F8E"/>
    <w:rsid w:val="00CB0255"/>
    <w:rsid w:val="00CB3579"/>
    <w:rsid w:val="00CB7F3D"/>
    <w:rsid w:val="00CC10B8"/>
    <w:rsid w:val="00CC564E"/>
    <w:rsid w:val="00CD70EE"/>
    <w:rsid w:val="00CE03E7"/>
    <w:rsid w:val="00CE6406"/>
    <w:rsid w:val="00CF392F"/>
    <w:rsid w:val="00CF57B9"/>
    <w:rsid w:val="00CF5F42"/>
    <w:rsid w:val="00D01B34"/>
    <w:rsid w:val="00D13E48"/>
    <w:rsid w:val="00D2767E"/>
    <w:rsid w:val="00D32CC5"/>
    <w:rsid w:val="00D43A0D"/>
    <w:rsid w:val="00D44065"/>
    <w:rsid w:val="00D52C84"/>
    <w:rsid w:val="00D5410B"/>
    <w:rsid w:val="00D57146"/>
    <w:rsid w:val="00D67D0D"/>
    <w:rsid w:val="00D75656"/>
    <w:rsid w:val="00D77BC2"/>
    <w:rsid w:val="00D8192B"/>
    <w:rsid w:val="00D87333"/>
    <w:rsid w:val="00D93244"/>
    <w:rsid w:val="00DB2405"/>
    <w:rsid w:val="00DB5158"/>
    <w:rsid w:val="00DC01D6"/>
    <w:rsid w:val="00DC0B16"/>
    <w:rsid w:val="00DC26C9"/>
    <w:rsid w:val="00DD167C"/>
    <w:rsid w:val="00DD7DEB"/>
    <w:rsid w:val="00DE1CFD"/>
    <w:rsid w:val="00DF14E7"/>
    <w:rsid w:val="00DF5F0C"/>
    <w:rsid w:val="00DF6023"/>
    <w:rsid w:val="00E00E5D"/>
    <w:rsid w:val="00E06F15"/>
    <w:rsid w:val="00E12164"/>
    <w:rsid w:val="00E1227A"/>
    <w:rsid w:val="00E150DC"/>
    <w:rsid w:val="00E164EF"/>
    <w:rsid w:val="00E21B9A"/>
    <w:rsid w:val="00E2262D"/>
    <w:rsid w:val="00E25EBB"/>
    <w:rsid w:val="00E26882"/>
    <w:rsid w:val="00E306A2"/>
    <w:rsid w:val="00E435FA"/>
    <w:rsid w:val="00E46333"/>
    <w:rsid w:val="00E46D18"/>
    <w:rsid w:val="00E529D1"/>
    <w:rsid w:val="00E542EB"/>
    <w:rsid w:val="00E610DC"/>
    <w:rsid w:val="00E65AAB"/>
    <w:rsid w:val="00E705E1"/>
    <w:rsid w:val="00E733FB"/>
    <w:rsid w:val="00E75566"/>
    <w:rsid w:val="00E763CE"/>
    <w:rsid w:val="00E91645"/>
    <w:rsid w:val="00E950D1"/>
    <w:rsid w:val="00E972A3"/>
    <w:rsid w:val="00E97591"/>
    <w:rsid w:val="00E97F87"/>
    <w:rsid w:val="00EA4814"/>
    <w:rsid w:val="00EA67C5"/>
    <w:rsid w:val="00EA749B"/>
    <w:rsid w:val="00EB0F49"/>
    <w:rsid w:val="00EB125F"/>
    <w:rsid w:val="00EB169D"/>
    <w:rsid w:val="00EB4CD7"/>
    <w:rsid w:val="00EC06D0"/>
    <w:rsid w:val="00EC1197"/>
    <w:rsid w:val="00EC462F"/>
    <w:rsid w:val="00EC607B"/>
    <w:rsid w:val="00EC7BB5"/>
    <w:rsid w:val="00ED0E7E"/>
    <w:rsid w:val="00EE1549"/>
    <w:rsid w:val="00EE5A4F"/>
    <w:rsid w:val="00EF3DAA"/>
    <w:rsid w:val="00F125FF"/>
    <w:rsid w:val="00F2135E"/>
    <w:rsid w:val="00F26D0C"/>
    <w:rsid w:val="00F36125"/>
    <w:rsid w:val="00F36502"/>
    <w:rsid w:val="00F37AC0"/>
    <w:rsid w:val="00F41D47"/>
    <w:rsid w:val="00F518ED"/>
    <w:rsid w:val="00F527F8"/>
    <w:rsid w:val="00F65D90"/>
    <w:rsid w:val="00F65FAE"/>
    <w:rsid w:val="00F67F96"/>
    <w:rsid w:val="00F70DB6"/>
    <w:rsid w:val="00F754C7"/>
    <w:rsid w:val="00F77596"/>
    <w:rsid w:val="00F95F25"/>
    <w:rsid w:val="00FA44A5"/>
    <w:rsid w:val="00FA4BA4"/>
    <w:rsid w:val="00FC0535"/>
    <w:rsid w:val="00FC64F3"/>
    <w:rsid w:val="00FC79D2"/>
    <w:rsid w:val="00FD026B"/>
    <w:rsid w:val="00FE206D"/>
    <w:rsid w:val="00FF0FE0"/>
    <w:rsid w:val="00F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B66F52-E58F-42B4-AB3B-1676D7E1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A4814"/>
    <w:pPr>
      <w:keepNext/>
      <w:jc w:val="center"/>
      <w:outlineLvl w:val="4"/>
    </w:pPr>
    <w:rPr>
      <w:b/>
      <w:spacing w:val="60"/>
      <w:sz w:val="36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uiPriority w:val="59"/>
    <w:rsid w:val="00097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8192B"/>
    <w:rPr>
      <w:color w:val="0000FF"/>
      <w:u w:val="single"/>
    </w:rPr>
  </w:style>
  <w:style w:type="paragraph" w:customStyle="1" w:styleId="ConsPlusNormal">
    <w:name w:val="ConsPlusNormal"/>
    <w:rsid w:val="00A4251E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97F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97F91"/>
    <w:rPr>
      <w:sz w:val="24"/>
      <w:szCs w:val="24"/>
    </w:rPr>
  </w:style>
  <w:style w:type="paragraph" w:styleId="a9">
    <w:name w:val="footer"/>
    <w:basedOn w:val="a"/>
    <w:link w:val="aa"/>
    <w:rsid w:val="00597F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597F91"/>
    <w:rPr>
      <w:sz w:val="24"/>
      <w:szCs w:val="24"/>
    </w:rPr>
  </w:style>
  <w:style w:type="paragraph" w:customStyle="1" w:styleId="ConsPlusNonformat">
    <w:name w:val="ConsPlusNonformat"/>
    <w:rsid w:val="00E164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rsid w:val="00E164E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50">
    <w:name w:val="Заголовок 5 Знак"/>
    <w:link w:val="5"/>
    <w:rsid w:val="00EA4814"/>
    <w:rPr>
      <w:b/>
      <w:spacing w:val="60"/>
      <w:sz w:val="36"/>
      <w:szCs w:val="24"/>
    </w:rPr>
  </w:style>
  <w:style w:type="paragraph" w:styleId="ab">
    <w:name w:val="Body Text Indent"/>
    <w:basedOn w:val="a"/>
    <w:link w:val="ac"/>
    <w:unhideWhenUsed/>
    <w:rsid w:val="007B2AA6"/>
    <w:pPr>
      <w:ind w:firstLine="705"/>
    </w:pPr>
  </w:style>
  <w:style w:type="character" w:customStyle="1" w:styleId="ac">
    <w:name w:val="Основной текст с отступом Знак"/>
    <w:basedOn w:val="a0"/>
    <w:link w:val="ab"/>
    <w:rsid w:val="007B2AA6"/>
    <w:rPr>
      <w:sz w:val="24"/>
      <w:szCs w:val="24"/>
    </w:rPr>
  </w:style>
  <w:style w:type="paragraph" w:styleId="ad">
    <w:name w:val="List Paragraph"/>
    <w:basedOn w:val="a"/>
    <w:uiPriority w:val="34"/>
    <w:qFormat/>
    <w:rsid w:val="0063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C0E77FB40DF50C916ABD98885EF7A6A4FCC35AFB9D94FDC31827878456AA2B9D4425EA93230FAEC8378388B6F93E4E6CE8D21071C50C4645F69A1DH7J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C0E77FB40DF50C916ABD98885EF7A6A4FCC35AFB9D94FDC31827878456AA2B9D4425EA93230FAEC8378389BFF93E4E6CE8D21071C50C4645F69A1DH7JA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C0E77FB40DF50C916ABD98885EF7A6A4FCC35AFB9D94FDC31827878456AA2B9D4425EA93230FAEC8378389B2F93E4E6CE8D21071C50C4645F69A1DH7JA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rovskaya\Desktop\&#1073;&#1083;&#1072;&#1085;&#1082;&#1080;_&#1086;&#1073;&#1088;&#1072;&#1079;&#1094;&#1099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EC62-B5B7-4F65-904F-B4888578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114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 ГЖИ ВО</vt:lpstr>
    </vt:vector>
  </TitlesOfParts>
  <Manager>Гончарова Д.И.</Manager>
  <Company>*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 ГЖИ ВО</dc:title>
  <dc:subject>Продольный бланк</dc:subject>
  <dc:creator>МОСКОВЧЕНКО  Анжела  Анатольевна</dc:creator>
  <cp:lastModifiedBy>Семенихина Оксана Евгеньевна</cp:lastModifiedBy>
  <cp:revision>4</cp:revision>
  <cp:lastPrinted>2022-10-26T07:25:00Z</cp:lastPrinted>
  <dcterms:created xsi:type="dcterms:W3CDTF">2022-10-25T13:51:00Z</dcterms:created>
  <dcterms:modified xsi:type="dcterms:W3CDTF">2022-10-26T07:30:00Z</dcterms:modified>
</cp:coreProperties>
</file>