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1F" w:rsidRPr="00CF214D" w:rsidRDefault="00712114" w:rsidP="00712114">
      <w:pPr>
        <w:jc w:val="center"/>
        <w:rPr>
          <w:b/>
          <w:sz w:val="28"/>
          <w:szCs w:val="28"/>
        </w:rPr>
      </w:pPr>
      <w:r w:rsidRPr="00CF214D">
        <w:rPr>
          <w:b/>
          <w:sz w:val="28"/>
          <w:szCs w:val="28"/>
        </w:rPr>
        <w:t>Статистические данные</w:t>
      </w:r>
    </w:p>
    <w:p w:rsidR="00883FD9" w:rsidRPr="00CF214D" w:rsidRDefault="00A21CD9" w:rsidP="00A21CD9">
      <w:pPr>
        <w:jc w:val="center"/>
        <w:rPr>
          <w:b/>
          <w:sz w:val="28"/>
          <w:szCs w:val="28"/>
        </w:rPr>
      </w:pPr>
      <w:r w:rsidRPr="00CF214D">
        <w:rPr>
          <w:b/>
          <w:sz w:val="28"/>
          <w:szCs w:val="28"/>
        </w:rPr>
        <w:t>о работе с обращениями граждан в</w:t>
      </w:r>
      <w:r w:rsidR="00B83DB8">
        <w:rPr>
          <w:b/>
          <w:sz w:val="28"/>
          <w:szCs w:val="28"/>
        </w:rPr>
        <w:t xml:space="preserve"> </w:t>
      </w:r>
      <w:r w:rsidR="000B66D7" w:rsidRPr="00CF214D">
        <w:rPr>
          <w:b/>
          <w:sz w:val="28"/>
          <w:szCs w:val="28"/>
        </w:rPr>
        <w:t>2018</w:t>
      </w:r>
      <w:r w:rsidR="00883FD9" w:rsidRPr="00CF214D">
        <w:rPr>
          <w:b/>
          <w:sz w:val="28"/>
          <w:szCs w:val="28"/>
        </w:rPr>
        <w:t xml:space="preserve"> год</w:t>
      </w:r>
      <w:r w:rsidR="00F704B4">
        <w:rPr>
          <w:b/>
          <w:sz w:val="28"/>
          <w:szCs w:val="28"/>
        </w:rPr>
        <w:t>у</w:t>
      </w:r>
      <w:r w:rsidR="00883FD9" w:rsidRPr="00CF214D">
        <w:rPr>
          <w:b/>
          <w:sz w:val="28"/>
          <w:szCs w:val="28"/>
        </w:rPr>
        <w:t xml:space="preserve"> </w:t>
      </w:r>
    </w:p>
    <w:p w:rsidR="00A21CD9" w:rsidRPr="00CF214D" w:rsidRDefault="00DE7FCE" w:rsidP="00A21CD9">
      <w:pPr>
        <w:jc w:val="center"/>
        <w:rPr>
          <w:b/>
          <w:sz w:val="28"/>
          <w:szCs w:val="28"/>
        </w:rPr>
      </w:pPr>
      <w:r w:rsidRPr="00CF214D">
        <w:rPr>
          <w:b/>
          <w:sz w:val="28"/>
          <w:szCs w:val="28"/>
        </w:rPr>
        <w:t>в государственной жилищной инспекции Воронежской области</w:t>
      </w:r>
    </w:p>
    <w:p w:rsidR="0091011F" w:rsidRPr="00CF214D" w:rsidRDefault="00294D14" w:rsidP="00712114">
      <w:pPr>
        <w:jc w:val="center"/>
        <w:rPr>
          <w:i/>
          <w:sz w:val="28"/>
          <w:szCs w:val="28"/>
          <w:vertAlign w:val="subscript"/>
        </w:rPr>
      </w:pPr>
      <w:r>
        <w:rPr>
          <w:b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5" type="#_x0000_t32" style="position:absolute;left:0;text-align:left;margin-left:5.75pt;margin-top:3.8pt;width:465.75pt;height:2.25pt;z-index:1" o:connectortype="straight"/>
        </w:pict>
      </w:r>
      <w:r w:rsidR="0091011F" w:rsidRPr="00CF214D">
        <w:rPr>
          <w:i/>
          <w:sz w:val="28"/>
          <w:szCs w:val="28"/>
          <w:vertAlign w:val="subscript"/>
        </w:rPr>
        <w:t>(наименование структурного подразделения правительства</w:t>
      </w:r>
      <w:r w:rsidR="00ED391A" w:rsidRPr="00CF214D">
        <w:rPr>
          <w:i/>
          <w:sz w:val="28"/>
          <w:szCs w:val="28"/>
          <w:vertAlign w:val="subscript"/>
        </w:rPr>
        <w:t xml:space="preserve"> области</w:t>
      </w:r>
      <w:r w:rsidR="0091011F" w:rsidRPr="00CF214D">
        <w:rPr>
          <w:i/>
          <w:sz w:val="28"/>
          <w:szCs w:val="28"/>
          <w:vertAlign w:val="subscript"/>
        </w:rPr>
        <w:t xml:space="preserve"> или ИОГВ</w:t>
      </w:r>
      <w:r w:rsidR="00ED391A" w:rsidRPr="00CF214D">
        <w:rPr>
          <w:i/>
          <w:sz w:val="28"/>
          <w:szCs w:val="28"/>
          <w:vertAlign w:val="subscript"/>
        </w:rPr>
        <w:t xml:space="preserve"> Воронежской области</w:t>
      </w:r>
      <w:r w:rsidR="0091011F" w:rsidRPr="00CF214D">
        <w:rPr>
          <w:i/>
          <w:sz w:val="28"/>
          <w:szCs w:val="28"/>
          <w:vertAlign w:val="subscript"/>
        </w:rPr>
        <w:t>)</w:t>
      </w:r>
    </w:p>
    <w:p w:rsidR="00712114" w:rsidRPr="00CF214D" w:rsidRDefault="00712114" w:rsidP="001E438A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Поступило</w:t>
      </w:r>
      <w:r w:rsidR="00B87862" w:rsidRPr="00CF214D">
        <w:rPr>
          <w:sz w:val="28"/>
          <w:szCs w:val="28"/>
        </w:rPr>
        <w:t xml:space="preserve"> письменных обращений и принято</w:t>
      </w:r>
      <w:r w:rsidR="0076342C" w:rsidRPr="00CF214D">
        <w:rPr>
          <w:sz w:val="28"/>
          <w:szCs w:val="28"/>
        </w:rPr>
        <w:t xml:space="preserve"> от </w:t>
      </w:r>
      <w:r w:rsidRPr="00CF214D">
        <w:rPr>
          <w:sz w:val="28"/>
          <w:szCs w:val="28"/>
        </w:rPr>
        <w:t xml:space="preserve">граждан на личном приеме </w:t>
      </w:r>
    </w:p>
    <w:p w:rsidR="00712114" w:rsidRPr="00CF214D" w:rsidRDefault="00712114" w:rsidP="00712114">
      <w:pPr>
        <w:jc w:val="both"/>
        <w:rPr>
          <w:sz w:val="28"/>
          <w:szCs w:val="28"/>
        </w:rPr>
      </w:pPr>
      <w:r w:rsidRPr="00CF214D">
        <w:rPr>
          <w:sz w:val="28"/>
          <w:szCs w:val="28"/>
        </w:rPr>
        <w:t>всего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23374</w:t>
      </w:r>
    </w:p>
    <w:p w:rsidR="00712114" w:rsidRPr="00CF214D" w:rsidRDefault="00712114" w:rsidP="00712114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Из них:</w:t>
      </w:r>
    </w:p>
    <w:p w:rsidR="00712114" w:rsidRPr="00CF214D" w:rsidRDefault="00712114" w:rsidP="00712114">
      <w:pPr>
        <w:numPr>
          <w:ilvl w:val="1"/>
          <w:numId w:val="1"/>
        </w:numPr>
        <w:ind w:firstLine="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Письменных обращений – </w:t>
      </w:r>
      <w:r w:rsidR="00F704B4">
        <w:rPr>
          <w:sz w:val="28"/>
          <w:szCs w:val="28"/>
        </w:rPr>
        <w:t>23099</w:t>
      </w:r>
    </w:p>
    <w:p w:rsidR="00712114" w:rsidRPr="00CF214D" w:rsidRDefault="00712114" w:rsidP="00712114">
      <w:pPr>
        <w:ind w:firstLine="144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в т.ч.:</w:t>
      </w:r>
    </w:p>
    <w:p w:rsidR="00712114" w:rsidRPr="00CF214D" w:rsidRDefault="00712114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1.1.1. Взято на контроль – </w:t>
      </w:r>
      <w:r w:rsidR="00F704B4">
        <w:rPr>
          <w:sz w:val="28"/>
          <w:szCs w:val="28"/>
        </w:rPr>
        <w:t>23099</w:t>
      </w:r>
    </w:p>
    <w:p w:rsidR="00712114" w:rsidRPr="00CF214D" w:rsidRDefault="000550FB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1.1.2. Проверен</w:t>
      </w:r>
      <w:r w:rsidR="00712114" w:rsidRPr="00CF214D">
        <w:rPr>
          <w:sz w:val="28"/>
          <w:szCs w:val="28"/>
        </w:rPr>
        <w:t>о комиссионно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5152</w:t>
      </w:r>
    </w:p>
    <w:p w:rsidR="00712114" w:rsidRPr="00CF214D" w:rsidRDefault="00712114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1.1.3. Проверено с выездом на место – </w:t>
      </w:r>
      <w:r w:rsidR="00F704B4">
        <w:rPr>
          <w:sz w:val="28"/>
          <w:szCs w:val="28"/>
        </w:rPr>
        <w:t>4018</w:t>
      </w:r>
    </w:p>
    <w:p w:rsidR="00712114" w:rsidRPr="00CF214D" w:rsidRDefault="00712114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1.1.4. Рассмотрено с участием заявителя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4266</w:t>
      </w:r>
    </w:p>
    <w:p w:rsidR="00712114" w:rsidRPr="00CF214D" w:rsidRDefault="00712114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1.1.5.</w:t>
      </w:r>
      <w:r w:rsidR="002C36BE" w:rsidRPr="00CF214D">
        <w:rPr>
          <w:sz w:val="28"/>
          <w:szCs w:val="28"/>
        </w:rPr>
        <w:t xml:space="preserve"> Всего с</w:t>
      </w:r>
      <w:r w:rsidRPr="00CF214D">
        <w:rPr>
          <w:sz w:val="28"/>
          <w:szCs w:val="28"/>
        </w:rPr>
        <w:t xml:space="preserve"> резу</w:t>
      </w:r>
      <w:r w:rsidR="0076342C" w:rsidRPr="00CF214D">
        <w:rPr>
          <w:sz w:val="28"/>
          <w:szCs w:val="28"/>
        </w:rPr>
        <w:t>льтатом рассмотрения «поддержано»</w:t>
      </w:r>
      <w:r w:rsidR="002C36BE" w:rsidRPr="00CF214D">
        <w:rPr>
          <w:sz w:val="28"/>
          <w:szCs w:val="28"/>
        </w:rPr>
        <w:t xml:space="preserve"> </w:t>
      </w:r>
      <w:r w:rsidR="002C36BE" w:rsidRPr="00CF214D">
        <w:rPr>
          <w:i/>
          <w:sz w:val="28"/>
          <w:szCs w:val="28"/>
        </w:rPr>
        <w:t>(сумма поддержано + меры приняты)</w:t>
      </w:r>
      <w:r w:rsidRPr="00CF214D">
        <w:rPr>
          <w:i/>
          <w:sz w:val="28"/>
          <w:szCs w:val="28"/>
        </w:rPr>
        <w:t xml:space="preserve"> </w:t>
      </w:r>
      <w:r w:rsidR="002C36BE" w:rsidRPr="00CF214D">
        <w:rPr>
          <w:i/>
          <w:sz w:val="28"/>
          <w:szCs w:val="28"/>
        </w:rPr>
        <w:t>–</w:t>
      </w:r>
      <w:r w:rsidR="00DE7FCE" w:rsidRPr="00CF214D">
        <w:rPr>
          <w:i/>
          <w:sz w:val="28"/>
          <w:szCs w:val="28"/>
        </w:rPr>
        <w:t xml:space="preserve"> </w:t>
      </w:r>
      <w:r w:rsidR="00F704B4">
        <w:rPr>
          <w:sz w:val="28"/>
          <w:szCs w:val="28"/>
        </w:rPr>
        <w:t>6267</w:t>
      </w:r>
    </w:p>
    <w:p w:rsidR="002C36BE" w:rsidRPr="00CF214D" w:rsidRDefault="002C36BE" w:rsidP="00E30797">
      <w:pPr>
        <w:ind w:left="567"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1.1.5.1</w:t>
      </w:r>
      <w:r w:rsidR="00712114" w:rsidRPr="00CF214D">
        <w:rPr>
          <w:sz w:val="28"/>
          <w:szCs w:val="28"/>
        </w:rPr>
        <w:t xml:space="preserve">. </w:t>
      </w:r>
      <w:r w:rsidR="0076342C" w:rsidRPr="00CF214D">
        <w:rPr>
          <w:sz w:val="28"/>
          <w:szCs w:val="28"/>
        </w:rPr>
        <w:t>С резуль</w:t>
      </w:r>
      <w:r w:rsidRPr="00CF214D">
        <w:rPr>
          <w:sz w:val="28"/>
          <w:szCs w:val="28"/>
        </w:rPr>
        <w:t>татом рассмотрения «поддержано»</w:t>
      </w:r>
      <w:r w:rsidR="001E438A" w:rsidRPr="00CF214D">
        <w:rPr>
          <w:sz w:val="28"/>
          <w:szCs w:val="28"/>
        </w:rPr>
        <w:t xml:space="preserve">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5464</w:t>
      </w:r>
    </w:p>
    <w:p w:rsidR="00DB12B9" w:rsidRPr="00CF214D" w:rsidRDefault="002C36BE" w:rsidP="00E30797">
      <w:pPr>
        <w:ind w:left="567"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1.1.5.2.</w:t>
      </w:r>
      <w:r w:rsidR="0076342C" w:rsidRPr="00CF214D">
        <w:rPr>
          <w:sz w:val="28"/>
          <w:szCs w:val="28"/>
        </w:rPr>
        <w:t xml:space="preserve"> </w:t>
      </w:r>
      <w:r w:rsidRPr="00CF214D">
        <w:rPr>
          <w:sz w:val="28"/>
          <w:szCs w:val="28"/>
        </w:rPr>
        <w:t xml:space="preserve">С результатом рассмотрения </w:t>
      </w:r>
      <w:r w:rsidR="00DE7FCE" w:rsidRPr="00CF214D">
        <w:rPr>
          <w:sz w:val="28"/>
          <w:szCs w:val="28"/>
        </w:rPr>
        <w:t xml:space="preserve">«меры приняты» – </w:t>
      </w:r>
      <w:r w:rsidR="00F704B4">
        <w:rPr>
          <w:sz w:val="28"/>
          <w:szCs w:val="28"/>
        </w:rPr>
        <w:t>803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1.1.6</w:t>
      </w:r>
      <w:r w:rsidR="00DB12B9" w:rsidRPr="00CF214D">
        <w:rPr>
          <w:sz w:val="28"/>
          <w:szCs w:val="28"/>
        </w:rPr>
        <w:t xml:space="preserve">. </w:t>
      </w:r>
      <w:r w:rsidR="00712114" w:rsidRPr="00CF214D">
        <w:rPr>
          <w:sz w:val="28"/>
          <w:szCs w:val="28"/>
        </w:rPr>
        <w:t xml:space="preserve">С результатом рассмотрения «разъяснено» – </w:t>
      </w:r>
      <w:r w:rsidR="00F704B4">
        <w:rPr>
          <w:sz w:val="28"/>
          <w:szCs w:val="28"/>
        </w:rPr>
        <w:t>16217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1.1.7</w:t>
      </w:r>
      <w:r w:rsidR="00712114" w:rsidRPr="00CF214D">
        <w:rPr>
          <w:sz w:val="28"/>
          <w:szCs w:val="28"/>
        </w:rPr>
        <w:t>. С результатом рассмотрения «не поддержано»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2</w:t>
      </w:r>
    </w:p>
    <w:p w:rsidR="002C36BE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1.1.8. </w:t>
      </w:r>
      <w:r w:rsidR="00E30797" w:rsidRPr="00CF214D">
        <w:rPr>
          <w:sz w:val="28"/>
          <w:szCs w:val="28"/>
        </w:rPr>
        <w:t xml:space="preserve">С результатом рассмотрения </w:t>
      </w:r>
      <w:r w:rsidRPr="00CF214D">
        <w:rPr>
          <w:sz w:val="28"/>
          <w:szCs w:val="28"/>
        </w:rPr>
        <w:t>«дан ответ</w:t>
      </w:r>
      <w:r w:rsidR="00E30797" w:rsidRPr="00CF214D">
        <w:rPr>
          <w:sz w:val="28"/>
          <w:szCs w:val="28"/>
        </w:rPr>
        <w:t xml:space="preserve"> автору</w:t>
      </w:r>
      <w:r w:rsidRPr="00CF214D">
        <w:rPr>
          <w:sz w:val="28"/>
          <w:szCs w:val="28"/>
        </w:rPr>
        <w:t>» –</w:t>
      </w:r>
      <w:r w:rsidR="00DE7FCE" w:rsidRPr="00CF214D">
        <w:rPr>
          <w:sz w:val="28"/>
          <w:szCs w:val="28"/>
        </w:rPr>
        <w:t xml:space="preserve"> </w:t>
      </w:r>
      <w:r w:rsidR="001D5404" w:rsidRPr="00CF214D">
        <w:rPr>
          <w:sz w:val="28"/>
          <w:szCs w:val="28"/>
        </w:rPr>
        <w:t>0</w:t>
      </w:r>
    </w:p>
    <w:p w:rsidR="002C36BE" w:rsidRPr="00CF214D" w:rsidRDefault="00DB12B9" w:rsidP="00E30797">
      <w:pPr>
        <w:ind w:left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1.1.9</w:t>
      </w:r>
      <w:r w:rsidR="00712114" w:rsidRPr="00CF214D">
        <w:rPr>
          <w:sz w:val="28"/>
          <w:szCs w:val="28"/>
        </w:rPr>
        <w:t>.</w:t>
      </w:r>
      <w:r w:rsidR="00E30797" w:rsidRPr="00CF214D">
        <w:rPr>
          <w:sz w:val="28"/>
          <w:szCs w:val="28"/>
        </w:rPr>
        <w:t xml:space="preserve"> С результатом рассмотрения</w:t>
      </w:r>
      <w:r w:rsidR="00712114" w:rsidRPr="00CF214D">
        <w:rPr>
          <w:sz w:val="28"/>
          <w:szCs w:val="28"/>
        </w:rPr>
        <w:t xml:space="preserve"> </w:t>
      </w:r>
      <w:r w:rsidR="00E30797" w:rsidRPr="00CF214D">
        <w:rPr>
          <w:sz w:val="28"/>
          <w:szCs w:val="28"/>
        </w:rPr>
        <w:t>«о</w:t>
      </w:r>
      <w:r w:rsidR="001E438A" w:rsidRPr="00CF214D">
        <w:rPr>
          <w:sz w:val="28"/>
          <w:szCs w:val="28"/>
        </w:rPr>
        <w:t>ставлено без ответа автору»</w:t>
      </w:r>
      <w:r w:rsidR="002C36BE" w:rsidRPr="00CF214D">
        <w:rPr>
          <w:sz w:val="28"/>
          <w:szCs w:val="28"/>
        </w:rPr>
        <w:t xml:space="preserve"> –</w:t>
      </w:r>
      <w:r w:rsidR="00DE7FCE" w:rsidRPr="00CF214D">
        <w:rPr>
          <w:sz w:val="28"/>
          <w:szCs w:val="28"/>
        </w:rPr>
        <w:t xml:space="preserve"> 0</w:t>
      </w:r>
    </w:p>
    <w:p w:rsidR="00712114" w:rsidRPr="00CF214D" w:rsidRDefault="002C36BE" w:rsidP="00E30797">
      <w:pPr>
        <w:ind w:left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1.1.10. </w:t>
      </w:r>
      <w:r w:rsidR="00462197" w:rsidRPr="00CF214D">
        <w:rPr>
          <w:sz w:val="28"/>
          <w:szCs w:val="28"/>
        </w:rPr>
        <w:t xml:space="preserve">Направлено по компетенции в иной орган </w:t>
      </w:r>
      <w:r w:rsidR="00712114" w:rsidRPr="00CF214D">
        <w:rPr>
          <w:sz w:val="28"/>
          <w:szCs w:val="28"/>
        </w:rPr>
        <w:t>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613</w:t>
      </w:r>
    </w:p>
    <w:p w:rsidR="00712114" w:rsidRPr="00CF214D" w:rsidRDefault="002C36BE" w:rsidP="00E30797">
      <w:pPr>
        <w:ind w:left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1.1.11. </w:t>
      </w:r>
      <w:r w:rsidR="00E30797" w:rsidRPr="00CF214D">
        <w:rPr>
          <w:sz w:val="28"/>
          <w:szCs w:val="28"/>
        </w:rPr>
        <w:t>Рассмотрено</w:t>
      </w:r>
      <w:r w:rsidR="00712114" w:rsidRPr="00CF214D">
        <w:rPr>
          <w:sz w:val="28"/>
          <w:szCs w:val="28"/>
        </w:rPr>
        <w:t xml:space="preserve"> совместно с другими органами власти и органами местного самоуправления –</w:t>
      </w:r>
      <w:r w:rsidR="00DE7FCE" w:rsidRPr="00CF214D">
        <w:rPr>
          <w:sz w:val="28"/>
          <w:szCs w:val="28"/>
        </w:rPr>
        <w:t xml:space="preserve"> 0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1.1.12. </w:t>
      </w:r>
      <w:r w:rsidR="00462197" w:rsidRPr="00CF214D">
        <w:rPr>
          <w:sz w:val="28"/>
          <w:szCs w:val="28"/>
        </w:rPr>
        <w:t>Рассмотрено</w:t>
      </w:r>
      <w:r w:rsidR="00712114" w:rsidRPr="00CF214D">
        <w:rPr>
          <w:sz w:val="28"/>
          <w:szCs w:val="28"/>
        </w:rPr>
        <w:t xml:space="preserve"> с нарушением установленных сроков – </w:t>
      </w:r>
      <w:r w:rsidR="00DE7FCE" w:rsidRPr="00CF214D">
        <w:rPr>
          <w:sz w:val="28"/>
          <w:szCs w:val="28"/>
        </w:rPr>
        <w:t>0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1.1.13. </w:t>
      </w:r>
      <w:r w:rsidR="00712114" w:rsidRPr="00CF214D">
        <w:rPr>
          <w:sz w:val="28"/>
          <w:szCs w:val="28"/>
        </w:rPr>
        <w:t>Срок рассмотрения продлен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4842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1.1.14. </w:t>
      </w:r>
      <w:r w:rsidR="00712114" w:rsidRPr="00CF214D">
        <w:rPr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6428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1.1.15. </w:t>
      </w:r>
      <w:r w:rsidR="00712114" w:rsidRPr="00CF214D">
        <w:rPr>
          <w:sz w:val="28"/>
          <w:szCs w:val="28"/>
        </w:rPr>
        <w:t xml:space="preserve">Ответ подписан уполномоченным лицом – </w:t>
      </w:r>
      <w:r w:rsidR="00F704B4">
        <w:rPr>
          <w:sz w:val="28"/>
          <w:szCs w:val="28"/>
        </w:rPr>
        <w:t>16716</w:t>
      </w:r>
    </w:p>
    <w:p w:rsidR="00712114" w:rsidRPr="00CF214D" w:rsidRDefault="002C36BE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1.1.16. </w:t>
      </w:r>
      <w:r w:rsidR="00712114" w:rsidRPr="00CF214D">
        <w:rPr>
          <w:sz w:val="28"/>
          <w:szCs w:val="28"/>
        </w:rPr>
        <w:t>По информации заявителя(ей) об итогах рассмотрения обращения ответ не получен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128</w:t>
      </w:r>
    </w:p>
    <w:p w:rsidR="00712114" w:rsidRPr="00CF214D" w:rsidRDefault="00712114" w:rsidP="00712114">
      <w:pPr>
        <w:ind w:firstLine="1440"/>
        <w:jc w:val="both"/>
        <w:rPr>
          <w:sz w:val="28"/>
          <w:szCs w:val="28"/>
        </w:rPr>
      </w:pPr>
    </w:p>
    <w:p w:rsidR="00712114" w:rsidRPr="00CF214D" w:rsidRDefault="0056474B" w:rsidP="0056474B">
      <w:pPr>
        <w:ind w:firstLine="709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1.2.</w:t>
      </w:r>
      <w:r w:rsidR="00B83DB8">
        <w:rPr>
          <w:sz w:val="28"/>
          <w:szCs w:val="28"/>
        </w:rPr>
        <w:t> </w:t>
      </w:r>
      <w:r w:rsidR="00712114" w:rsidRPr="00CF214D">
        <w:rPr>
          <w:sz w:val="28"/>
          <w:szCs w:val="28"/>
        </w:rPr>
        <w:t xml:space="preserve">Принято </w:t>
      </w:r>
      <w:r w:rsidR="0076342C" w:rsidRPr="00CF214D">
        <w:rPr>
          <w:sz w:val="28"/>
          <w:szCs w:val="28"/>
        </w:rPr>
        <w:t xml:space="preserve">обращений </w:t>
      </w:r>
      <w:r w:rsidR="00712114" w:rsidRPr="00CF214D">
        <w:rPr>
          <w:sz w:val="28"/>
          <w:szCs w:val="28"/>
        </w:rPr>
        <w:t>на личном приеме</w:t>
      </w:r>
      <w:r w:rsidR="00462197" w:rsidRPr="00CF214D">
        <w:rPr>
          <w:sz w:val="28"/>
          <w:szCs w:val="28"/>
        </w:rPr>
        <w:t xml:space="preserve"> </w:t>
      </w:r>
      <w:r w:rsidR="0076342C" w:rsidRPr="00CF214D">
        <w:rPr>
          <w:sz w:val="28"/>
          <w:szCs w:val="28"/>
        </w:rPr>
        <w:t>граждан руководителями</w:t>
      </w:r>
      <w:r w:rsidR="00712114" w:rsidRPr="00CF214D">
        <w:rPr>
          <w:sz w:val="28"/>
          <w:szCs w:val="28"/>
        </w:rPr>
        <w:t xml:space="preserve">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275</w:t>
      </w:r>
    </w:p>
    <w:p w:rsidR="00712114" w:rsidRPr="00CF214D" w:rsidRDefault="00712114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1.2.1. Взято на контроль – </w:t>
      </w:r>
      <w:r w:rsidR="00F704B4">
        <w:rPr>
          <w:sz w:val="28"/>
          <w:szCs w:val="28"/>
        </w:rPr>
        <w:t>254</w:t>
      </w:r>
    </w:p>
    <w:p w:rsidR="007D1CE3" w:rsidRPr="00CF214D" w:rsidRDefault="007D1CE3" w:rsidP="00E30797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1.2.2. Всего с результатом рассмотрения «поддержано» </w:t>
      </w:r>
      <w:r w:rsidRPr="00CF214D">
        <w:rPr>
          <w:i/>
          <w:sz w:val="28"/>
          <w:szCs w:val="28"/>
        </w:rPr>
        <w:t>(сумма поддержано + меры приняты) –</w:t>
      </w:r>
      <w:r w:rsidR="00DE7FCE" w:rsidRPr="00CF214D">
        <w:rPr>
          <w:i/>
          <w:sz w:val="28"/>
          <w:szCs w:val="28"/>
        </w:rPr>
        <w:t xml:space="preserve"> </w:t>
      </w:r>
      <w:r w:rsidR="00DE7FCE" w:rsidRPr="00CF214D">
        <w:rPr>
          <w:sz w:val="28"/>
          <w:szCs w:val="28"/>
        </w:rPr>
        <w:t>1</w:t>
      </w:r>
      <w:r w:rsidR="00F704B4">
        <w:rPr>
          <w:sz w:val="28"/>
          <w:szCs w:val="28"/>
        </w:rPr>
        <w:t>5</w:t>
      </w:r>
      <w:r w:rsidR="00B83DB8">
        <w:rPr>
          <w:sz w:val="28"/>
          <w:szCs w:val="28"/>
        </w:rPr>
        <w:t>1</w:t>
      </w:r>
    </w:p>
    <w:p w:rsidR="007D1CE3" w:rsidRPr="00CF214D" w:rsidRDefault="007D1CE3" w:rsidP="00E30797">
      <w:pPr>
        <w:ind w:firstLine="1701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1.2.2.1. С результатом рассмотрения «поддержано»</w:t>
      </w:r>
      <w:r w:rsidR="00DE7FCE" w:rsidRPr="00CF214D">
        <w:rPr>
          <w:sz w:val="28"/>
          <w:szCs w:val="28"/>
        </w:rPr>
        <w:t xml:space="preserve"> – </w:t>
      </w:r>
      <w:r w:rsidR="00F704B4">
        <w:rPr>
          <w:sz w:val="28"/>
          <w:szCs w:val="28"/>
        </w:rPr>
        <w:t>106</w:t>
      </w:r>
    </w:p>
    <w:p w:rsidR="007D1CE3" w:rsidRPr="00CF214D" w:rsidRDefault="007D1CE3" w:rsidP="00E30797">
      <w:pPr>
        <w:ind w:firstLine="1701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1.2.2.2. С результатом рассмотрения «меры приняты» – </w:t>
      </w:r>
      <w:r w:rsidR="00F704B4">
        <w:rPr>
          <w:sz w:val="28"/>
          <w:szCs w:val="28"/>
        </w:rPr>
        <w:t>45</w:t>
      </w:r>
    </w:p>
    <w:p w:rsidR="007D1CE3" w:rsidRPr="00353BCF" w:rsidRDefault="007D1CE3" w:rsidP="0056474B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1.2.3. С результатом рассмотрения «разъяснено» – </w:t>
      </w:r>
      <w:r w:rsidR="00C171F8" w:rsidRPr="00C171F8">
        <w:rPr>
          <w:sz w:val="28"/>
          <w:szCs w:val="28"/>
        </w:rPr>
        <w:t>1</w:t>
      </w:r>
      <w:r w:rsidR="00C171F8" w:rsidRPr="00353BCF">
        <w:rPr>
          <w:sz w:val="28"/>
          <w:szCs w:val="28"/>
        </w:rPr>
        <w:t>24</w:t>
      </w:r>
    </w:p>
    <w:p w:rsidR="007D1CE3" w:rsidRPr="00CF214D" w:rsidRDefault="007D1CE3" w:rsidP="0056474B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lastRenderedPageBreak/>
        <w:t>1.2.4. С результатом рассмотрения «не поддержано» –</w:t>
      </w:r>
      <w:r w:rsidR="00DE7FCE" w:rsidRPr="00CF214D">
        <w:rPr>
          <w:sz w:val="28"/>
          <w:szCs w:val="28"/>
        </w:rPr>
        <w:t xml:space="preserve"> 0</w:t>
      </w:r>
    </w:p>
    <w:p w:rsidR="007D1CE3" w:rsidRPr="00CF214D" w:rsidRDefault="007D1CE3" w:rsidP="0056474B">
      <w:pPr>
        <w:ind w:firstLine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1.2.5. </w:t>
      </w:r>
      <w:r w:rsidR="00462197" w:rsidRPr="00CF214D">
        <w:rPr>
          <w:sz w:val="28"/>
          <w:szCs w:val="28"/>
        </w:rPr>
        <w:t xml:space="preserve">С результатом рассмотрения </w:t>
      </w:r>
      <w:r w:rsidRPr="00CF214D">
        <w:rPr>
          <w:sz w:val="28"/>
          <w:szCs w:val="28"/>
        </w:rPr>
        <w:t>«дан ответ</w:t>
      </w:r>
      <w:r w:rsidR="00462197" w:rsidRPr="00CF214D">
        <w:rPr>
          <w:sz w:val="28"/>
          <w:szCs w:val="28"/>
        </w:rPr>
        <w:t xml:space="preserve"> автору</w:t>
      </w:r>
      <w:r w:rsidRPr="00CF214D">
        <w:rPr>
          <w:sz w:val="28"/>
          <w:szCs w:val="28"/>
        </w:rPr>
        <w:t>» –</w:t>
      </w:r>
      <w:r w:rsidR="001D5404" w:rsidRPr="00CF214D">
        <w:rPr>
          <w:sz w:val="28"/>
          <w:szCs w:val="28"/>
        </w:rPr>
        <w:t xml:space="preserve"> </w:t>
      </w:r>
      <w:r w:rsidR="00DE7FCE" w:rsidRPr="00CF214D">
        <w:rPr>
          <w:sz w:val="28"/>
          <w:szCs w:val="28"/>
        </w:rPr>
        <w:t>0</w:t>
      </w:r>
    </w:p>
    <w:p w:rsidR="007D1CE3" w:rsidRPr="00CF214D" w:rsidRDefault="007D1CE3" w:rsidP="0056474B">
      <w:pPr>
        <w:ind w:left="1134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1.2.6. Направлено по компетенции в иной орган –</w:t>
      </w:r>
      <w:r w:rsidR="00DE7FCE" w:rsidRPr="00CF214D">
        <w:rPr>
          <w:sz w:val="28"/>
          <w:szCs w:val="28"/>
        </w:rPr>
        <w:t xml:space="preserve"> 0</w:t>
      </w:r>
    </w:p>
    <w:p w:rsidR="00712114" w:rsidRPr="00CF214D" w:rsidRDefault="00712114" w:rsidP="00B83DB8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1.3.</w:t>
      </w:r>
      <w:r w:rsidR="00CF214D" w:rsidRPr="00CF214D">
        <w:rPr>
          <w:sz w:val="28"/>
          <w:szCs w:val="28"/>
        </w:rPr>
        <w:t> </w:t>
      </w:r>
      <w:r w:rsidRPr="00CF214D">
        <w:rPr>
          <w:sz w:val="28"/>
          <w:szCs w:val="28"/>
        </w:rPr>
        <w:t>Сколько выявлено случаев волокиты либо нарушения прав и</w:t>
      </w:r>
      <w:r w:rsidR="00CF214D" w:rsidRPr="00CF214D">
        <w:rPr>
          <w:sz w:val="28"/>
          <w:szCs w:val="28"/>
        </w:rPr>
        <w:t> </w:t>
      </w:r>
      <w:r w:rsidRPr="00CF214D">
        <w:rPr>
          <w:sz w:val="28"/>
          <w:szCs w:val="28"/>
        </w:rPr>
        <w:t xml:space="preserve">законных интересов граждан – </w:t>
      </w:r>
      <w:r w:rsidR="00DE7FCE" w:rsidRPr="00CF214D">
        <w:rPr>
          <w:sz w:val="28"/>
          <w:szCs w:val="28"/>
        </w:rPr>
        <w:t>0</w:t>
      </w:r>
    </w:p>
    <w:p w:rsidR="00712114" w:rsidRPr="00CF214D" w:rsidRDefault="00712114" w:rsidP="00B83DB8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1.4.</w:t>
      </w:r>
      <w:r w:rsidR="00CF214D" w:rsidRPr="00CF214D">
        <w:rPr>
          <w:sz w:val="28"/>
          <w:szCs w:val="28"/>
        </w:rPr>
        <w:t> </w:t>
      </w:r>
      <w:r w:rsidRPr="00CF214D">
        <w:rPr>
          <w:sz w:val="28"/>
          <w:szCs w:val="28"/>
        </w:rPr>
        <w:t xml:space="preserve">Сколько должностных лиц, виновных в нарушении прав граждан, привлечены к ответственности – </w:t>
      </w:r>
      <w:r w:rsidR="00F704B4">
        <w:rPr>
          <w:sz w:val="28"/>
          <w:szCs w:val="28"/>
        </w:rPr>
        <w:t>12</w:t>
      </w:r>
    </w:p>
    <w:p w:rsidR="00712114" w:rsidRPr="00CF214D" w:rsidRDefault="00712114" w:rsidP="00B83DB8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1.5.</w:t>
      </w:r>
      <w:r w:rsidR="00CF214D" w:rsidRPr="00CF214D">
        <w:rPr>
          <w:sz w:val="28"/>
          <w:szCs w:val="28"/>
        </w:rPr>
        <w:t> </w:t>
      </w:r>
      <w:r w:rsidRPr="00CF214D">
        <w:rPr>
          <w:sz w:val="28"/>
          <w:szCs w:val="28"/>
        </w:rPr>
        <w:t>Ско</w:t>
      </w:r>
      <w:r w:rsidR="00B87862" w:rsidRPr="00CF214D">
        <w:rPr>
          <w:sz w:val="28"/>
          <w:szCs w:val="28"/>
        </w:rPr>
        <w:t xml:space="preserve">лько должностных лиц, виновных </w:t>
      </w:r>
      <w:r w:rsidRPr="00CF214D">
        <w:rPr>
          <w:sz w:val="28"/>
          <w:szCs w:val="28"/>
        </w:rPr>
        <w:t>в нарушении прав граждан, не</w:t>
      </w:r>
      <w:r w:rsidR="00CF214D" w:rsidRPr="00CF214D">
        <w:rPr>
          <w:sz w:val="28"/>
          <w:szCs w:val="28"/>
        </w:rPr>
        <w:t> </w:t>
      </w:r>
      <w:r w:rsidRPr="00CF214D">
        <w:rPr>
          <w:sz w:val="28"/>
          <w:szCs w:val="28"/>
        </w:rPr>
        <w:t>привлечены к ответственности –</w:t>
      </w:r>
      <w:r w:rsidR="00DE7FCE" w:rsidRPr="00CF214D">
        <w:rPr>
          <w:sz w:val="28"/>
          <w:szCs w:val="28"/>
        </w:rPr>
        <w:t xml:space="preserve"> 0</w:t>
      </w:r>
    </w:p>
    <w:p w:rsidR="00181096" w:rsidRPr="00CF214D" w:rsidRDefault="00712114" w:rsidP="00B83DB8">
      <w:pPr>
        <w:ind w:firstLine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1.6.</w:t>
      </w:r>
      <w:r w:rsidR="00CF214D" w:rsidRPr="00CF214D">
        <w:rPr>
          <w:sz w:val="28"/>
          <w:szCs w:val="28"/>
        </w:rPr>
        <w:t> </w:t>
      </w:r>
      <w:r w:rsidR="00181096" w:rsidRPr="00CF214D">
        <w:rPr>
          <w:sz w:val="28"/>
          <w:szCs w:val="28"/>
        </w:rPr>
        <w:t>Формы ответа заявителю:</w:t>
      </w:r>
    </w:p>
    <w:p w:rsidR="00181096" w:rsidRPr="00CF214D" w:rsidRDefault="005C49B7" w:rsidP="00181096">
      <w:pPr>
        <w:ind w:left="720" w:firstLine="698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1.6</w:t>
      </w:r>
      <w:r w:rsidR="00181096" w:rsidRPr="00CF214D">
        <w:rPr>
          <w:sz w:val="28"/>
          <w:szCs w:val="28"/>
        </w:rPr>
        <w:t xml:space="preserve">.1. В письменной форме – </w:t>
      </w:r>
      <w:r w:rsidR="00F704B4">
        <w:rPr>
          <w:sz w:val="28"/>
          <w:szCs w:val="28"/>
        </w:rPr>
        <w:t>23151</w:t>
      </w:r>
    </w:p>
    <w:p w:rsidR="00181096" w:rsidRPr="00CF214D" w:rsidRDefault="005C49B7" w:rsidP="00181096">
      <w:pPr>
        <w:ind w:left="720" w:firstLine="698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1.6</w:t>
      </w:r>
      <w:r w:rsidR="00181096" w:rsidRPr="00CF214D">
        <w:rPr>
          <w:sz w:val="28"/>
          <w:szCs w:val="28"/>
        </w:rPr>
        <w:t>.2. В форме электронного документа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10443</w:t>
      </w:r>
    </w:p>
    <w:p w:rsidR="00181096" w:rsidRPr="00CF214D" w:rsidRDefault="005C49B7" w:rsidP="00181096">
      <w:pPr>
        <w:ind w:left="720" w:firstLine="698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1.6</w:t>
      </w:r>
      <w:r w:rsidR="00181096" w:rsidRPr="00CF214D">
        <w:rPr>
          <w:sz w:val="28"/>
          <w:szCs w:val="28"/>
        </w:rPr>
        <w:t>.3. В устной форме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100</w:t>
      </w:r>
    </w:p>
    <w:p w:rsidR="00B83DB8" w:rsidRDefault="00712114" w:rsidP="00F704B4">
      <w:pPr>
        <w:ind w:left="72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1.7.</w:t>
      </w:r>
      <w:r w:rsidR="00CF214D" w:rsidRPr="00CF214D">
        <w:rPr>
          <w:sz w:val="28"/>
          <w:szCs w:val="28"/>
        </w:rPr>
        <w:t> </w:t>
      </w:r>
      <w:r w:rsidR="00181096" w:rsidRPr="00CF214D">
        <w:rPr>
          <w:sz w:val="28"/>
          <w:szCs w:val="28"/>
        </w:rPr>
        <w:t>Количество повторных обращений –</w:t>
      </w:r>
      <w:r w:rsidR="00DE7FCE" w:rsidRPr="00CF214D">
        <w:rPr>
          <w:sz w:val="28"/>
          <w:szCs w:val="28"/>
        </w:rPr>
        <w:t xml:space="preserve"> </w:t>
      </w:r>
      <w:r w:rsidR="00F704B4">
        <w:rPr>
          <w:sz w:val="28"/>
          <w:szCs w:val="28"/>
        </w:rPr>
        <w:t>46</w:t>
      </w:r>
    </w:p>
    <w:p w:rsidR="00712114" w:rsidRPr="00CF214D" w:rsidRDefault="00712114" w:rsidP="0091011F">
      <w:pPr>
        <w:jc w:val="both"/>
        <w:rPr>
          <w:sz w:val="28"/>
          <w:szCs w:val="28"/>
        </w:rPr>
      </w:pPr>
    </w:p>
    <w:p w:rsidR="00712114" w:rsidRPr="00CF214D" w:rsidRDefault="00712114" w:rsidP="00712114">
      <w:pPr>
        <w:ind w:firstLine="426"/>
        <w:jc w:val="center"/>
        <w:rPr>
          <w:b/>
          <w:sz w:val="28"/>
          <w:szCs w:val="28"/>
        </w:rPr>
      </w:pPr>
      <w:r w:rsidRPr="00CF214D">
        <w:rPr>
          <w:b/>
          <w:sz w:val="28"/>
          <w:szCs w:val="28"/>
        </w:rPr>
        <w:t>СВЕДЕНИЯ</w:t>
      </w:r>
    </w:p>
    <w:p w:rsidR="00712114" w:rsidRPr="00CF214D" w:rsidRDefault="00712114" w:rsidP="00883FD9">
      <w:pPr>
        <w:ind w:firstLine="426"/>
        <w:jc w:val="center"/>
        <w:rPr>
          <w:b/>
          <w:sz w:val="28"/>
          <w:szCs w:val="28"/>
        </w:rPr>
      </w:pPr>
      <w:r w:rsidRPr="00CF214D">
        <w:rPr>
          <w:b/>
          <w:sz w:val="28"/>
          <w:szCs w:val="28"/>
        </w:rPr>
        <w:t xml:space="preserve">о рассмотрении </w:t>
      </w:r>
      <w:r w:rsidR="00B83DB8" w:rsidRPr="00CF214D">
        <w:rPr>
          <w:b/>
          <w:sz w:val="28"/>
          <w:szCs w:val="28"/>
        </w:rPr>
        <w:t>в</w:t>
      </w:r>
      <w:r w:rsidR="00B83DB8">
        <w:rPr>
          <w:b/>
          <w:sz w:val="28"/>
          <w:szCs w:val="28"/>
        </w:rPr>
        <w:t xml:space="preserve"> </w:t>
      </w:r>
      <w:bookmarkStart w:id="0" w:name="_GoBack"/>
      <w:bookmarkEnd w:id="0"/>
      <w:r w:rsidR="00294D14">
        <w:rPr>
          <w:b/>
          <w:sz w:val="28"/>
          <w:szCs w:val="28"/>
        </w:rPr>
        <w:t>2018 году</w:t>
      </w:r>
      <w:r w:rsidR="00B83DB8">
        <w:rPr>
          <w:b/>
          <w:sz w:val="28"/>
          <w:szCs w:val="28"/>
        </w:rPr>
        <w:br/>
      </w:r>
      <w:r w:rsidR="00B83DB8" w:rsidRPr="00CF214D">
        <w:rPr>
          <w:b/>
          <w:sz w:val="28"/>
          <w:szCs w:val="28"/>
        </w:rPr>
        <w:t>государственной жилищной инспекцией Воронежской области</w:t>
      </w:r>
      <w:r w:rsidR="00B83DB8">
        <w:rPr>
          <w:b/>
          <w:sz w:val="28"/>
          <w:szCs w:val="28"/>
        </w:rPr>
        <w:br/>
      </w:r>
      <w:r w:rsidRPr="00CF214D">
        <w:rPr>
          <w:b/>
          <w:sz w:val="28"/>
          <w:szCs w:val="28"/>
        </w:rPr>
        <w:t>обращений на предмет наличия в них информации</w:t>
      </w:r>
      <w:r w:rsidR="00B83DB8">
        <w:rPr>
          <w:b/>
          <w:sz w:val="28"/>
          <w:szCs w:val="28"/>
        </w:rPr>
        <w:br/>
      </w:r>
      <w:r w:rsidRPr="00CF214D">
        <w:rPr>
          <w:b/>
          <w:sz w:val="28"/>
          <w:szCs w:val="28"/>
        </w:rPr>
        <w:t>о фактах коррупции со стороны должностных лиц</w:t>
      </w:r>
    </w:p>
    <w:p w:rsidR="00712114" w:rsidRPr="00CF214D" w:rsidRDefault="00712114" w:rsidP="00DE7FCE">
      <w:pPr>
        <w:rPr>
          <w:b/>
          <w:sz w:val="28"/>
          <w:szCs w:val="28"/>
        </w:rPr>
      </w:pPr>
    </w:p>
    <w:p w:rsidR="00712114" w:rsidRPr="00CF214D" w:rsidRDefault="00462197" w:rsidP="0091011F">
      <w:pPr>
        <w:ind w:firstLine="851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1.Всего п</w:t>
      </w:r>
      <w:r w:rsidR="00712114" w:rsidRPr="00CF214D">
        <w:rPr>
          <w:sz w:val="28"/>
          <w:szCs w:val="28"/>
        </w:rPr>
        <w:t>оступило обращений, содержащих информацию о фактах коррупции, всего –</w:t>
      </w:r>
      <w:r w:rsidR="001D5404" w:rsidRPr="00CF214D">
        <w:rPr>
          <w:sz w:val="28"/>
          <w:szCs w:val="28"/>
        </w:rPr>
        <w:t xml:space="preserve"> 0</w:t>
      </w:r>
    </w:p>
    <w:p w:rsidR="00712114" w:rsidRPr="00CF214D" w:rsidRDefault="00712114" w:rsidP="00712114">
      <w:pPr>
        <w:ind w:firstLine="900"/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Из них: </w:t>
      </w:r>
    </w:p>
    <w:p w:rsidR="00712114" w:rsidRPr="00CF214D" w:rsidRDefault="00712114" w:rsidP="00712114">
      <w:pPr>
        <w:numPr>
          <w:ilvl w:val="1"/>
          <w:numId w:val="2"/>
        </w:numPr>
        <w:jc w:val="both"/>
        <w:rPr>
          <w:sz w:val="28"/>
          <w:szCs w:val="28"/>
        </w:rPr>
      </w:pPr>
      <w:r w:rsidRPr="00CF214D">
        <w:rPr>
          <w:sz w:val="28"/>
          <w:szCs w:val="28"/>
        </w:rPr>
        <w:t>рассмотрено –</w:t>
      </w:r>
      <w:r w:rsidR="00DE7FCE" w:rsidRPr="00CF214D">
        <w:rPr>
          <w:sz w:val="28"/>
          <w:szCs w:val="28"/>
        </w:rPr>
        <w:t xml:space="preserve"> 0</w:t>
      </w:r>
    </w:p>
    <w:p w:rsidR="00712114" w:rsidRPr="00CF214D" w:rsidRDefault="00712114" w:rsidP="00712114">
      <w:pPr>
        <w:numPr>
          <w:ilvl w:val="1"/>
          <w:numId w:val="2"/>
        </w:numPr>
        <w:jc w:val="both"/>
        <w:rPr>
          <w:sz w:val="28"/>
          <w:szCs w:val="28"/>
        </w:rPr>
      </w:pPr>
      <w:r w:rsidRPr="00CF214D"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DE7FCE" w:rsidRPr="00CF214D">
        <w:rPr>
          <w:sz w:val="28"/>
          <w:szCs w:val="28"/>
        </w:rPr>
        <w:t xml:space="preserve"> 0</w:t>
      </w:r>
    </w:p>
    <w:p w:rsidR="00712114" w:rsidRPr="00CF214D" w:rsidRDefault="00712114" w:rsidP="00712114">
      <w:pPr>
        <w:numPr>
          <w:ilvl w:val="1"/>
          <w:numId w:val="2"/>
        </w:numPr>
        <w:jc w:val="both"/>
        <w:rPr>
          <w:sz w:val="28"/>
          <w:szCs w:val="28"/>
        </w:rPr>
      </w:pPr>
      <w:r w:rsidRPr="00CF214D">
        <w:rPr>
          <w:sz w:val="28"/>
          <w:szCs w:val="28"/>
        </w:rPr>
        <w:t xml:space="preserve">факты подтвердились – </w:t>
      </w:r>
      <w:r w:rsidR="00DE7FCE" w:rsidRPr="00CF214D">
        <w:rPr>
          <w:sz w:val="28"/>
          <w:szCs w:val="28"/>
        </w:rPr>
        <w:t>0</w:t>
      </w:r>
    </w:p>
    <w:p w:rsidR="00712114" w:rsidRPr="00CF214D" w:rsidRDefault="00712114" w:rsidP="00712114">
      <w:pPr>
        <w:ind w:left="1620"/>
        <w:jc w:val="both"/>
        <w:rPr>
          <w:sz w:val="28"/>
          <w:szCs w:val="28"/>
        </w:rPr>
      </w:pPr>
    </w:p>
    <w:p w:rsidR="00712114" w:rsidRPr="00CF214D" w:rsidRDefault="00712114" w:rsidP="00181096">
      <w:pPr>
        <w:ind w:firstLine="851"/>
        <w:jc w:val="both"/>
        <w:rPr>
          <w:sz w:val="28"/>
          <w:szCs w:val="28"/>
        </w:rPr>
      </w:pPr>
      <w:r w:rsidRPr="00CF214D">
        <w:rPr>
          <w:sz w:val="28"/>
          <w:szCs w:val="28"/>
        </w:rPr>
        <w:t>2.Приняты меры по выявленным нарушениям со стороны должностных лиц (перечислить: Ф.И.О. должностного лица</w:t>
      </w:r>
      <w:r w:rsidR="00DE7FCE" w:rsidRPr="00CF214D">
        <w:rPr>
          <w:sz w:val="28"/>
          <w:szCs w:val="28"/>
        </w:rPr>
        <w:t>, проступок, меры воздействия)</w:t>
      </w:r>
    </w:p>
    <w:sectPr w:rsidR="00712114" w:rsidRPr="00CF214D" w:rsidSect="00B83DB8">
      <w:pgSz w:w="11906" w:h="16838"/>
      <w:pgMar w:top="1560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1" w15:restartNumberingAfterBreak="0">
    <w:nsid w:val="538C68F7"/>
    <w:multiLevelType w:val="multilevel"/>
    <w:tmpl w:val="B63A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684"/>
    <w:rsid w:val="00010D47"/>
    <w:rsid w:val="00036D9F"/>
    <w:rsid w:val="000550FB"/>
    <w:rsid w:val="00091382"/>
    <w:rsid w:val="00092154"/>
    <w:rsid w:val="00097857"/>
    <w:rsid w:val="000B5D19"/>
    <w:rsid w:val="000B66D7"/>
    <w:rsid w:val="000C28E1"/>
    <w:rsid w:val="000E23ED"/>
    <w:rsid w:val="000F392B"/>
    <w:rsid w:val="001046F1"/>
    <w:rsid w:val="001117F6"/>
    <w:rsid w:val="0012173C"/>
    <w:rsid w:val="001225BD"/>
    <w:rsid w:val="00181096"/>
    <w:rsid w:val="001829AC"/>
    <w:rsid w:val="0018761F"/>
    <w:rsid w:val="001921F3"/>
    <w:rsid w:val="001A2558"/>
    <w:rsid w:val="001B1B83"/>
    <w:rsid w:val="001B3EED"/>
    <w:rsid w:val="001D5404"/>
    <w:rsid w:val="001D64A1"/>
    <w:rsid w:val="001E438A"/>
    <w:rsid w:val="00227621"/>
    <w:rsid w:val="002534A5"/>
    <w:rsid w:val="002563B2"/>
    <w:rsid w:val="002574EE"/>
    <w:rsid w:val="00293EF6"/>
    <w:rsid w:val="00294D14"/>
    <w:rsid w:val="002C1665"/>
    <w:rsid w:val="002C36BE"/>
    <w:rsid w:val="002E3D5C"/>
    <w:rsid w:val="002F3306"/>
    <w:rsid w:val="002F770E"/>
    <w:rsid w:val="00317495"/>
    <w:rsid w:val="00353BCF"/>
    <w:rsid w:val="00357420"/>
    <w:rsid w:val="00376F25"/>
    <w:rsid w:val="00380A11"/>
    <w:rsid w:val="00385AA3"/>
    <w:rsid w:val="00392039"/>
    <w:rsid w:val="003B1F50"/>
    <w:rsid w:val="003B3835"/>
    <w:rsid w:val="003B77CC"/>
    <w:rsid w:val="003C2D09"/>
    <w:rsid w:val="003C426A"/>
    <w:rsid w:val="003D2344"/>
    <w:rsid w:val="003E04CE"/>
    <w:rsid w:val="003E5640"/>
    <w:rsid w:val="003F0284"/>
    <w:rsid w:val="00417F87"/>
    <w:rsid w:val="00426A9E"/>
    <w:rsid w:val="0044430F"/>
    <w:rsid w:val="00453638"/>
    <w:rsid w:val="00462197"/>
    <w:rsid w:val="00463ED6"/>
    <w:rsid w:val="00470D84"/>
    <w:rsid w:val="004715CC"/>
    <w:rsid w:val="00473EED"/>
    <w:rsid w:val="004A07F3"/>
    <w:rsid w:val="004B6B6B"/>
    <w:rsid w:val="004C7070"/>
    <w:rsid w:val="004E2FB3"/>
    <w:rsid w:val="004E3E01"/>
    <w:rsid w:val="004E64BE"/>
    <w:rsid w:val="004F084E"/>
    <w:rsid w:val="005048F0"/>
    <w:rsid w:val="00504D3A"/>
    <w:rsid w:val="00512C85"/>
    <w:rsid w:val="00513725"/>
    <w:rsid w:val="00513E41"/>
    <w:rsid w:val="005237B9"/>
    <w:rsid w:val="0052758C"/>
    <w:rsid w:val="00536616"/>
    <w:rsid w:val="005565C3"/>
    <w:rsid w:val="0056474B"/>
    <w:rsid w:val="0058719D"/>
    <w:rsid w:val="005A5B2C"/>
    <w:rsid w:val="005C49B7"/>
    <w:rsid w:val="005D3633"/>
    <w:rsid w:val="005E3919"/>
    <w:rsid w:val="006450DC"/>
    <w:rsid w:val="00646972"/>
    <w:rsid w:val="00667C07"/>
    <w:rsid w:val="00696D1F"/>
    <w:rsid w:val="006B799C"/>
    <w:rsid w:val="006C4B1A"/>
    <w:rsid w:val="006D6B0A"/>
    <w:rsid w:val="006F2B90"/>
    <w:rsid w:val="006F5982"/>
    <w:rsid w:val="00712114"/>
    <w:rsid w:val="00713906"/>
    <w:rsid w:val="00726180"/>
    <w:rsid w:val="007364E1"/>
    <w:rsid w:val="00737488"/>
    <w:rsid w:val="00737D5E"/>
    <w:rsid w:val="00743167"/>
    <w:rsid w:val="0076342C"/>
    <w:rsid w:val="00793ED0"/>
    <w:rsid w:val="007D1CE3"/>
    <w:rsid w:val="007E185B"/>
    <w:rsid w:val="00810881"/>
    <w:rsid w:val="00810FE6"/>
    <w:rsid w:val="00816497"/>
    <w:rsid w:val="00883FD9"/>
    <w:rsid w:val="008A0BEA"/>
    <w:rsid w:val="008D5123"/>
    <w:rsid w:val="008E3CFC"/>
    <w:rsid w:val="009073A1"/>
    <w:rsid w:val="009076E5"/>
    <w:rsid w:val="0091011F"/>
    <w:rsid w:val="0091340F"/>
    <w:rsid w:val="00920E10"/>
    <w:rsid w:val="0092450F"/>
    <w:rsid w:val="00941B02"/>
    <w:rsid w:val="00942794"/>
    <w:rsid w:val="009453A3"/>
    <w:rsid w:val="0095676E"/>
    <w:rsid w:val="00974DEE"/>
    <w:rsid w:val="00980259"/>
    <w:rsid w:val="0098396C"/>
    <w:rsid w:val="009C548E"/>
    <w:rsid w:val="009D1684"/>
    <w:rsid w:val="009D3FBC"/>
    <w:rsid w:val="009E3D9C"/>
    <w:rsid w:val="00A21CD9"/>
    <w:rsid w:val="00A3512F"/>
    <w:rsid w:val="00A67230"/>
    <w:rsid w:val="00A71AEF"/>
    <w:rsid w:val="00AA0126"/>
    <w:rsid w:val="00AA12D7"/>
    <w:rsid w:val="00AA7AB6"/>
    <w:rsid w:val="00AB1392"/>
    <w:rsid w:val="00AC0244"/>
    <w:rsid w:val="00AC490B"/>
    <w:rsid w:val="00AD50D1"/>
    <w:rsid w:val="00AE2D54"/>
    <w:rsid w:val="00B13DF0"/>
    <w:rsid w:val="00B215B1"/>
    <w:rsid w:val="00B31863"/>
    <w:rsid w:val="00B4066F"/>
    <w:rsid w:val="00B66935"/>
    <w:rsid w:val="00B83DB8"/>
    <w:rsid w:val="00B85D3D"/>
    <w:rsid w:val="00B87862"/>
    <w:rsid w:val="00BC608E"/>
    <w:rsid w:val="00C15730"/>
    <w:rsid w:val="00C171F8"/>
    <w:rsid w:val="00C178BD"/>
    <w:rsid w:val="00C214F6"/>
    <w:rsid w:val="00C25048"/>
    <w:rsid w:val="00C35C49"/>
    <w:rsid w:val="00C40F7F"/>
    <w:rsid w:val="00C50550"/>
    <w:rsid w:val="00C878FE"/>
    <w:rsid w:val="00C91A95"/>
    <w:rsid w:val="00C96586"/>
    <w:rsid w:val="00CA1CEC"/>
    <w:rsid w:val="00CA7BF0"/>
    <w:rsid w:val="00CB3579"/>
    <w:rsid w:val="00CC10B8"/>
    <w:rsid w:val="00CF214D"/>
    <w:rsid w:val="00D011E9"/>
    <w:rsid w:val="00D564E9"/>
    <w:rsid w:val="00D67D0D"/>
    <w:rsid w:val="00D960C7"/>
    <w:rsid w:val="00DB12B9"/>
    <w:rsid w:val="00DB27E2"/>
    <w:rsid w:val="00DC53FA"/>
    <w:rsid w:val="00DC7AA0"/>
    <w:rsid w:val="00DD20A6"/>
    <w:rsid w:val="00DD3216"/>
    <w:rsid w:val="00DD6C0F"/>
    <w:rsid w:val="00DD7DEB"/>
    <w:rsid w:val="00DE10CC"/>
    <w:rsid w:val="00DE7FCE"/>
    <w:rsid w:val="00E1227A"/>
    <w:rsid w:val="00E21B9A"/>
    <w:rsid w:val="00E30797"/>
    <w:rsid w:val="00E364F1"/>
    <w:rsid w:val="00E50832"/>
    <w:rsid w:val="00EA1F37"/>
    <w:rsid w:val="00EA769C"/>
    <w:rsid w:val="00EC06D0"/>
    <w:rsid w:val="00EC6054"/>
    <w:rsid w:val="00EC607B"/>
    <w:rsid w:val="00ED391A"/>
    <w:rsid w:val="00EE5B48"/>
    <w:rsid w:val="00EE6A74"/>
    <w:rsid w:val="00F125FF"/>
    <w:rsid w:val="00F26D0C"/>
    <w:rsid w:val="00F56D58"/>
    <w:rsid w:val="00F65FAE"/>
    <w:rsid w:val="00F7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6"/>
    <o:shapelayout v:ext="edit">
      <o:idmap v:ext="edit" data="1"/>
      <o:rules v:ext="edit">
        <o:r id="V:Rule1" type="connector" idref="#_x0000_s1335"/>
      </o:rules>
    </o:shapelayout>
  </w:shapeDefaults>
  <w:decimalSymbol w:val=","/>
  <w:listSeparator w:val=";"/>
  <w15:chartTrackingRefBased/>
  <w15:docId w15:val="{013DFEBC-1F00-4A85-85E5-C47C3469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8761F"/>
    <w:rPr>
      <w:rFonts w:eastAsia="Calibri"/>
      <w:sz w:val="28"/>
      <w:szCs w:val="28"/>
      <w:lang w:eastAsia="en-US"/>
    </w:rPr>
  </w:style>
  <w:style w:type="character" w:styleId="a7">
    <w:name w:val="Hyperlink"/>
    <w:rsid w:val="00712114"/>
    <w:rPr>
      <w:color w:val="0000FF"/>
      <w:u w:val="single"/>
    </w:rPr>
  </w:style>
  <w:style w:type="paragraph" w:customStyle="1" w:styleId="p2">
    <w:name w:val="p2"/>
    <w:basedOn w:val="a"/>
    <w:rsid w:val="00DE7FCE"/>
    <w:pPr>
      <w:spacing w:before="100" w:beforeAutospacing="1" w:after="100" w:afterAutospacing="1"/>
    </w:pPr>
  </w:style>
  <w:style w:type="paragraph" w:customStyle="1" w:styleId="p3">
    <w:name w:val="p3"/>
    <w:basedOn w:val="a"/>
    <w:rsid w:val="00DE7FCE"/>
    <w:pPr>
      <w:spacing w:before="100" w:beforeAutospacing="1" w:after="100" w:afterAutospacing="1"/>
    </w:pPr>
  </w:style>
  <w:style w:type="paragraph" w:customStyle="1" w:styleId="p7">
    <w:name w:val="p7"/>
    <w:basedOn w:val="a"/>
    <w:rsid w:val="00DE7FCE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B215B1"/>
  </w:style>
  <w:style w:type="paragraph" w:styleId="a8">
    <w:name w:val="Body Text Indent"/>
    <w:basedOn w:val="a"/>
    <w:link w:val="a9"/>
    <w:rsid w:val="00B215B1"/>
    <w:pPr>
      <w:suppressAutoHyphens/>
      <w:ind w:firstLine="720"/>
      <w:jc w:val="both"/>
    </w:pPr>
    <w:rPr>
      <w:sz w:val="26"/>
      <w:lang w:eastAsia="ar-SA"/>
    </w:rPr>
  </w:style>
  <w:style w:type="character" w:customStyle="1" w:styleId="a9">
    <w:name w:val="Основной текст с отступом Знак"/>
    <w:link w:val="a8"/>
    <w:rsid w:val="00B215B1"/>
    <w:rPr>
      <w:sz w:val="26"/>
      <w:szCs w:val="24"/>
      <w:lang w:eastAsia="ar-SA"/>
    </w:rPr>
  </w:style>
  <w:style w:type="paragraph" w:customStyle="1" w:styleId="13">
    <w:name w:val="13"/>
    <w:basedOn w:val="a"/>
    <w:rsid w:val="00B215B1"/>
    <w:pPr>
      <w:jc w:val="center"/>
    </w:pPr>
    <w:rPr>
      <w:sz w:val="26"/>
    </w:rPr>
  </w:style>
  <w:style w:type="paragraph" w:styleId="31">
    <w:name w:val="Body Text Indent 3"/>
    <w:basedOn w:val="a"/>
    <w:link w:val="32"/>
    <w:rsid w:val="00B83D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83D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8;&#1040;&#1058;&#1068;&#1071;&#1053;&#1040;\&#1042;&#1055;\&#1041;&#1083;&#1072;&#1085;&#1082;&#1080;\&#1059;&#1075;&#1083;&#1086;&#1074;&#1086;&#1081;%20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B7C8-E32A-4F60-8BD8-4B48FE4C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правления</Template>
  <TotalTime>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eishkova</dc:creator>
  <cp:keywords/>
  <dc:description>Бланки созданы 16 июня 2003 года в сответствии с дополнениями и уточнениями (ГОСТ Р 6.30-2003)</dc:description>
  <cp:lastModifiedBy>МОСКОВЧЕНКО  Анжела  Анатольевна</cp:lastModifiedBy>
  <cp:revision>7</cp:revision>
  <cp:lastPrinted>2019-01-11T12:15:00Z</cp:lastPrinted>
  <dcterms:created xsi:type="dcterms:W3CDTF">2019-01-21T10:39:00Z</dcterms:created>
  <dcterms:modified xsi:type="dcterms:W3CDTF">2019-10-25T11:24:00Z</dcterms:modified>
  <cp:category>к. 123</cp:category>
</cp:coreProperties>
</file>