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1F" w:rsidRPr="00CF214D" w:rsidRDefault="00712114" w:rsidP="00712114">
      <w:pPr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Статистические данные</w:t>
      </w:r>
    </w:p>
    <w:p w:rsidR="00883FD9" w:rsidRPr="00CF214D" w:rsidRDefault="00A21CD9" w:rsidP="00A21CD9">
      <w:pPr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о работе с обращениями граждан в</w:t>
      </w:r>
      <w:r w:rsidR="00B83DB8">
        <w:rPr>
          <w:b/>
          <w:sz w:val="28"/>
          <w:szCs w:val="28"/>
        </w:rPr>
        <w:t xml:space="preserve"> 4</w:t>
      </w:r>
      <w:r w:rsidR="001D5404" w:rsidRPr="00CF214D">
        <w:rPr>
          <w:b/>
          <w:sz w:val="28"/>
          <w:szCs w:val="28"/>
        </w:rPr>
        <w:t xml:space="preserve"> </w:t>
      </w:r>
      <w:r w:rsidR="001E438A" w:rsidRPr="00CF214D">
        <w:rPr>
          <w:b/>
          <w:sz w:val="28"/>
          <w:szCs w:val="28"/>
        </w:rPr>
        <w:t xml:space="preserve">квартале </w:t>
      </w:r>
      <w:r w:rsidR="000B66D7" w:rsidRPr="00CF214D">
        <w:rPr>
          <w:b/>
          <w:sz w:val="28"/>
          <w:szCs w:val="28"/>
        </w:rPr>
        <w:t>2018</w:t>
      </w:r>
      <w:r w:rsidR="00883FD9" w:rsidRPr="00CF214D">
        <w:rPr>
          <w:b/>
          <w:sz w:val="28"/>
          <w:szCs w:val="28"/>
        </w:rPr>
        <w:t xml:space="preserve"> года </w:t>
      </w:r>
    </w:p>
    <w:p w:rsidR="00A21CD9" w:rsidRPr="00CF214D" w:rsidRDefault="00DE7FCE" w:rsidP="00A21CD9">
      <w:pPr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в государственной жилищной инспекции Воронежской области</w:t>
      </w:r>
    </w:p>
    <w:p w:rsidR="0091011F" w:rsidRPr="00CF214D" w:rsidRDefault="00EC4BE1" w:rsidP="00712114">
      <w:pPr>
        <w:jc w:val="center"/>
        <w:rPr>
          <w:i/>
          <w:sz w:val="28"/>
          <w:szCs w:val="28"/>
          <w:vertAlign w:val="subscript"/>
        </w:rPr>
      </w:pPr>
      <w:r>
        <w:rPr>
          <w:b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5" type="#_x0000_t32" style="position:absolute;left:0;text-align:left;margin-left:5.75pt;margin-top:3.8pt;width:465.75pt;height:2.25pt;z-index:1" o:connectortype="straight"/>
        </w:pict>
      </w:r>
      <w:r w:rsidR="0091011F" w:rsidRPr="00CF214D">
        <w:rPr>
          <w:i/>
          <w:sz w:val="28"/>
          <w:szCs w:val="28"/>
          <w:vertAlign w:val="subscript"/>
        </w:rPr>
        <w:t>(наименование структурного подразделения правительства</w:t>
      </w:r>
      <w:r w:rsidR="00ED391A" w:rsidRPr="00CF214D">
        <w:rPr>
          <w:i/>
          <w:sz w:val="28"/>
          <w:szCs w:val="28"/>
          <w:vertAlign w:val="subscript"/>
        </w:rPr>
        <w:t xml:space="preserve"> области</w:t>
      </w:r>
      <w:r w:rsidR="0091011F" w:rsidRPr="00CF214D">
        <w:rPr>
          <w:i/>
          <w:sz w:val="28"/>
          <w:szCs w:val="28"/>
          <w:vertAlign w:val="subscript"/>
        </w:rPr>
        <w:t xml:space="preserve"> или ИОГВ</w:t>
      </w:r>
      <w:r w:rsidR="00ED391A" w:rsidRPr="00CF214D">
        <w:rPr>
          <w:i/>
          <w:sz w:val="28"/>
          <w:szCs w:val="28"/>
          <w:vertAlign w:val="subscript"/>
        </w:rPr>
        <w:t xml:space="preserve"> Воронежской области</w:t>
      </w:r>
      <w:r w:rsidR="0091011F" w:rsidRPr="00CF214D">
        <w:rPr>
          <w:i/>
          <w:sz w:val="28"/>
          <w:szCs w:val="28"/>
          <w:vertAlign w:val="subscript"/>
        </w:rPr>
        <w:t>)</w:t>
      </w:r>
    </w:p>
    <w:p w:rsidR="00712114" w:rsidRPr="00CF214D" w:rsidRDefault="00712114" w:rsidP="001E438A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Поступило</w:t>
      </w:r>
      <w:r w:rsidR="00B87862" w:rsidRPr="00CF214D">
        <w:rPr>
          <w:sz w:val="28"/>
          <w:szCs w:val="28"/>
        </w:rPr>
        <w:t xml:space="preserve"> письменных обращений и принято</w:t>
      </w:r>
      <w:r w:rsidR="0076342C" w:rsidRPr="00CF214D">
        <w:rPr>
          <w:sz w:val="28"/>
          <w:szCs w:val="28"/>
        </w:rPr>
        <w:t xml:space="preserve"> от </w:t>
      </w:r>
      <w:r w:rsidRPr="00CF214D">
        <w:rPr>
          <w:sz w:val="28"/>
          <w:szCs w:val="28"/>
        </w:rPr>
        <w:t xml:space="preserve">граждан на личном приеме </w:t>
      </w:r>
    </w:p>
    <w:p w:rsidR="00712114" w:rsidRPr="00CF214D" w:rsidRDefault="00712114" w:rsidP="00712114">
      <w:pPr>
        <w:jc w:val="both"/>
        <w:rPr>
          <w:sz w:val="28"/>
          <w:szCs w:val="28"/>
        </w:rPr>
      </w:pPr>
      <w:r w:rsidRPr="00CF214D">
        <w:rPr>
          <w:sz w:val="28"/>
          <w:szCs w:val="28"/>
        </w:rPr>
        <w:t>всего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6808</w:t>
      </w:r>
    </w:p>
    <w:p w:rsidR="00712114" w:rsidRPr="00CF214D" w:rsidRDefault="00712114" w:rsidP="00712114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Из них:</w:t>
      </w:r>
    </w:p>
    <w:p w:rsidR="00712114" w:rsidRPr="00CF214D" w:rsidRDefault="00712114" w:rsidP="00712114">
      <w:pPr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Письменных обращений – </w:t>
      </w:r>
      <w:r w:rsidR="00B83DB8">
        <w:rPr>
          <w:sz w:val="28"/>
          <w:szCs w:val="28"/>
        </w:rPr>
        <w:t>6676</w:t>
      </w:r>
    </w:p>
    <w:p w:rsidR="00712114" w:rsidRPr="00CF214D" w:rsidRDefault="00712114" w:rsidP="00712114">
      <w:pPr>
        <w:ind w:firstLine="144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в т.ч.: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1.1.1. Взято на контроль – </w:t>
      </w:r>
      <w:r w:rsidR="00B83DB8">
        <w:rPr>
          <w:sz w:val="28"/>
          <w:szCs w:val="28"/>
        </w:rPr>
        <w:t>6676</w:t>
      </w:r>
    </w:p>
    <w:p w:rsidR="00712114" w:rsidRPr="00CF214D" w:rsidRDefault="000550FB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1.1.2. Проверен</w:t>
      </w:r>
      <w:r w:rsidR="00712114" w:rsidRPr="00CF214D">
        <w:rPr>
          <w:sz w:val="28"/>
          <w:szCs w:val="28"/>
        </w:rPr>
        <w:t>о комиссионно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1339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1.1.3. Проверено с выездом на место – </w:t>
      </w:r>
      <w:r w:rsidR="00B83DB8">
        <w:rPr>
          <w:sz w:val="28"/>
          <w:szCs w:val="28"/>
        </w:rPr>
        <w:t>1069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1.1.4. Рассмотрено с участием заявителя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1069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1.1.5.</w:t>
      </w:r>
      <w:r w:rsidR="002C36BE" w:rsidRPr="00CF214D">
        <w:rPr>
          <w:sz w:val="28"/>
          <w:szCs w:val="28"/>
        </w:rPr>
        <w:t xml:space="preserve"> Всего с</w:t>
      </w:r>
      <w:r w:rsidRPr="00CF214D">
        <w:rPr>
          <w:sz w:val="28"/>
          <w:szCs w:val="28"/>
        </w:rPr>
        <w:t xml:space="preserve"> резу</w:t>
      </w:r>
      <w:r w:rsidR="0076342C" w:rsidRPr="00CF214D">
        <w:rPr>
          <w:sz w:val="28"/>
          <w:szCs w:val="28"/>
        </w:rPr>
        <w:t>льтатом рассмотрения «поддержано»</w:t>
      </w:r>
      <w:r w:rsidR="002C36BE" w:rsidRPr="00CF214D">
        <w:rPr>
          <w:sz w:val="28"/>
          <w:szCs w:val="28"/>
        </w:rPr>
        <w:t xml:space="preserve"> </w:t>
      </w:r>
      <w:r w:rsidR="002C36BE" w:rsidRPr="00CF214D">
        <w:rPr>
          <w:i/>
          <w:sz w:val="28"/>
          <w:szCs w:val="28"/>
        </w:rPr>
        <w:t>(сумма поддержано + меры приняты)</w:t>
      </w:r>
      <w:r w:rsidRPr="00CF214D">
        <w:rPr>
          <w:i/>
          <w:sz w:val="28"/>
          <w:szCs w:val="28"/>
        </w:rPr>
        <w:t xml:space="preserve"> </w:t>
      </w:r>
      <w:r w:rsidR="002C36BE" w:rsidRPr="00CF214D">
        <w:rPr>
          <w:i/>
          <w:sz w:val="28"/>
          <w:szCs w:val="28"/>
        </w:rPr>
        <w:t>–</w:t>
      </w:r>
      <w:r w:rsidR="00DE7FCE" w:rsidRPr="00CF214D">
        <w:rPr>
          <w:i/>
          <w:sz w:val="28"/>
          <w:szCs w:val="28"/>
        </w:rPr>
        <w:t xml:space="preserve"> </w:t>
      </w:r>
      <w:r w:rsidR="00CF214D" w:rsidRPr="00CF214D">
        <w:rPr>
          <w:sz w:val="28"/>
          <w:szCs w:val="28"/>
        </w:rPr>
        <w:t>1</w:t>
      </w:r>
      <w:r w:rsidR="00B83DB8">
        <w:rPr>
          <w:sz w:val="28"/>
          <w:szCs w:val="28"/>
        </w:rPr>
        <w:t>75</w:t>
      </w:r>
      <w:r w:rsidR="00CF214D" w:rsidRPr="00CF214D">
        <w:rPr>
          <w:sz w:val="28"/>
          <w:szCs w:val="28"/>
        </w:rPr>
        <w:t>2</w:t>
      </w:r>
    </w:p>
    <w:p w:rsidR="002C36BE" w:rsidRPr="00CF214D" w:rsidRDefault="002C36BE" w:rsidP="00E30797">
      <w:pPr>
        <w:ind w:left="567"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1.1.5.1</w:t>
      </w:r>
      <w:r w:rsidR="00712114" w:rsidRPr="00CF214D">
        <w:rPr>
          <w:sz w:val="28"/>
          <w:szCs w:val="28"/>
        </w:rPr>
        <w:t xml:space="preserve">. </w:t>
      </w:r>
      <w:r w:rsidR="0076342C" w:rsidRPr="00CF214D">
        <w:rPr>
          <w:sz w:val="28"/>
          <w:szCs w:val="28"/>
        </w:rPr>
        <w:t>С резуль</w:t>
      </w:r>
      <w:r w:rsidRPr="00CF214D">
        <w:rPr>
          <w:sz w:val="28"/>
          <w:szCs w:val="28"/>
        </w:rPr>
        <w:t>татом рассмотрения «поддержано»</w:t>
      </w:r>
      <w:r w:rsidR="001E438A" w:rsidRPr="00CF214D">
        <w:rPr>
          <w:sz w:val="28"/>
          <w:szCs w:val="28"/>
        </w:rPr>
        <w:t xml:space="preserve">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1650</w:t>
      </w:r>
    </w:p>
    <w:p w:rsidR="00DB12B9" w:rsidRPr="00CF214D" w:rsidRDefault="002C36BE" w:rsidP="00E30797">
      <w:pPr>
        <w:ind w:left="567"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1.1.5.2.</w:t>
      </w:r>
      <w:r w:rsidR="0076342C" w:rsidRPr="00CF214D">
        <w:rPr>
          <w:sz w:val="28"/>
          <w:szCs w:val="28"/>
        </w:rPr>
        <w:t xml:space="preserve"> </w:t>
      </w:r>
      <w:r w:rsidRPr="00CF214D">
        <w:rPr>
          <w:sz w:val="28"/>
          <w:szCs w:val="28"/>
        </w:rPr>
        <w:t xml:space="preserve">С результатом рассмотрения </w:t>
      </w:r>
      <w:r w:rsidR="00DE7FCE" w:rsidRPr="00CF214D">
        <w:rPr>
          <w:sz w:val="28"/>
          <w:szCs w:val="28"/>
        </w:rPr>
        <w:t xml:space="preserve">«меры приняты» – </w:t>
      </w:r>
      <w:r w:rsidR="00B83DB8">
        <w:rPr>
          <w:sz w:val="28"/>
          <w:szCs w:val="28"/>
        </w:rPr>
        <w:t>102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1.1.6</w:t>
      </w:r>
      <w:r w:rsidR="00DB12B9" w:rsidRPr="00CF214D">
        <w:rPr>
          <w:sz w:val="28"/>
          <w:szCs w:val="28"/>
        </w:rPr>
        <w:t xml:space="preserve">. </w:t>
      </w:r>
      <w:r w:rsidR="00712114" w:rsidRPr="00CF214D">
        <w:rPr>
          <w:sz w:val="28"/>
          <w:szCs w:val="28"/>
        </w:rPr>
        <w:t xml:space="preserve">С результатом рассмотрения «разъяснено» – </w:t>
      </w:r>
      <w:r w:rsidR="00B83DB8">
        <w:rPr>
          <w:sz w:val="28"/>
          <w:szCs w:val="28"/>
        </w:rPr>
        <w:t>4841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1.1.7</w:t>
      </w:r>
      <w:r w:rsidR="00712114" w:rsidRPr="00CF214D">
        <w:rPr>
          <w:sz w:val="28"/>
          <w:szCs w:val="28"/>
        </w:rPr>
        <w:t>. С результатом рассмотрения «не поддержано» –</w:t>
      </w:r>
      <w:r w:rsidR="00DE7FCE" w:rsidRPr="00CF214D">
        <w:rPr>
          <w:sz w:val="28"/>
          <w:szCs w:val="28"/>
        </w:rPr>
        <w:t xml:space="preserve"> </w:t>
      </w:r>
      <w:r w:rsidR="001D5404" w:rsidRPr="00CF214D">
        <w:rPr>
          <w:sz w:val="28"/>
          <w:szCs w:val="28"/>
        </w:rPr>
        <w:t>0</w:t>
      </w:r>
    </w:p>
    <w:p w:rsidR="002C36BE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1.1.8. </w:t>
      </w:r>
      <w:r w:rsidR="00E30797" w:rsidRPr="00CF214D">
        <w:rPr>
          <w:sz w:val="28"/>
          <w:szCs w:val="28"/>
        </w:rPr>
        <w:t xml:space="preserve">С результатом рассмотрения </w:t>
      </w:r>
      <w:r w:rsidRPr="00CF214D">
        <w:rPr>
          <w:sz w:val="28"/>
          <w:szCs w:val="28"/>
        </w:rPr>
        <w:t>«дан ответ</w:t>
      </w:r>
      <w:r w:rsidR="00E30797" w:rsidRPr="00CF214D">
        <w:rPr>
          <w:sz w:val="28"/>
          <w:szCs w:val="28"/>
        </w:rPr>
        <w:t xml:space="preserve"> автору</w:t>
      </w:r>
      <w:r w:rsidRPr="00CF214D">
        <w:rPr>
          <w:sz w:val="28"/>
          <w:szCs w:val="28"/>
        </w:rPr>
        <w:t>» –</w:t>
      </w:r>
      <w:r w:rsidR="00DE7FCE" w:rsidRPr="00CF214D">
        <w:rPr>
          <w:sz w:val="28"/>
          <w:szCs w:val="28"/>
        </w:rPr>
        <w:t xml:space="preserve"> </w:t>
      </w:r>
      <w:r w:rsidR="001D5404" w:rsidRPr="00CF214D">
        <w:rPr>
          <w:sz w:val="28"/>
          <w:szCs w:val="28"/>
        </w:rPr>
        <w:t>0</w:t>
      </w:r>
    </w:p>
    <w:p w:rsidR="002C36BE" w:rsidRPr="00CF214D" w:rsidRDefault="00DB12B9" w:rsidP="00E30797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1.1.9</w:t>
      </w:r>
      <w:r w:rsidR="00712114" w:rsidRPr="00CF214D">
        <w:rPr>
          <w:sz w:val="28"/>
          <w:szCs w:val="28"/>
        </w:rPr>
        <w:t>.</w:t>
      </w:r>
      <w:r w:rsidR="00E30797" w:rsidRPr="00CF214D">
        <w:rPr>
          <w:sz w:val="28"/>
          <w:szCs w:val="28"/>
        </w:rPr>
        <w:t xml:space="preserve"> С результатом рассмотрения</w:t>
      </w:r>
      <w:r w:rsidR="00712114" w:rsidRPr="00CF214D">
        <w:rPr>
          <w:sz w:val="28"/>
          <w:szCs w:val="28"/>
        </w:rPr>
        <w:t xml:space="preserve"> </w:t>
      </w:r>
      <w:r w:rsidR="00E30797" w:rsidRPr="00CF214D">
        <w:rPr>
          <w:sz w:val="28"/>
          <w:szCs w:val="28"/>
        </w:rPr>
        <w:t>«о</w:t>
      </w:r>
      <w:r w:rsidR="001E438A" w:rsidRPr="00CF214D">
        <w:rPr>
          <w:sz w:val="28"/>
          <w:szCs w:val="28"/>
        </w:rPr>
        <w:t>ставлено без ответа автору»</w:t>
      </w:r>
      <w:r w:rsidR="002C36BE" w:rsidRPr="00CF214D">
        <w:rPr>
          <w:sz w:val="28"/>
          <w:szCs w:val="28"/>
        </w:rPr>
        <w:t xml:space="preserve">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2C36BE" w:rsidP="00E30797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1.1.10. </w:t>
      </w:r>
      <w:r w:rsidR="00462197" w:rsidRPr="00CF214D">
        <w:rPr>
          <w:sz w:val="28"/>
          <w:szCs w:val="28"/>
        </w:rPr>
        <w:t xml:space="preserve">Направлено по компетенции в иной орган </w:t>
      </w:r>
      <w:r w:rsidR="00712114" w:rsidRPr="00CF214D">
        <w:rPr>
          <w:sz w:val="28"/>
          <w:szCs w:val="28"/>
        </w:rPr>
        <w:t>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83</w:t>
      </w:r>
    </w:p>
    <w:p w:rsidR="00712114" w:rsidRPr="00CF214D" w:rsidRDefault="002C36BE" w:rsidP="00E30797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1.1.11. </w:t>
      </w:r>
      <w:r w:rsidR="00E30797" w:rsidRPr="00CF214D">
        <w:rPr>
          <w:sz w:val="28"/>
          <w:szCs w:val="28"/>
        </w:rPr>
        <w:t>Рассмотрено</w:t>
      </w:r>
      <w:r w:rsidR="00712114" w:rsidRPr="00CF214D">
        <w:rPr>
          <w:sz w:val="28"/>
          <w:szCs w:val="28"/>
        </w:rPr>
        <w:t xml:space="preserve"> совместно с другими органами власти и органами местного самоуправления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1.1.12. </w:t>
      </w:r>
      <w:r w:rsidR="00462197" w:rsidRPr="00CF214D">
        <w:rPr>
          <w:sz w:val="28"/>
          <w:szCs w:val="28"/>
        </w:rPr>
        <w:t>Рассмотрено</w:t>
      </w:r>
      <w:r w:rsidR="00712114" w:rsidRPr="00CF214D">
        <w:rPr>
          <w:sz w:val="28"/>
          <w:szCs w:val="28"/>
        </w:rPr>
        <w:t xml:space="preserve"> с нарушением установленных сроков – </w:t>
      </w:r>
      <w:r w:rsidR="00DE7FCE" w:rsidRPr="00CF214D">
        <w:rPr>
          <w:sz w:val="28"/>
          <w:szCs w:val="28"/>
        </w:rPr>
        <w:t>0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1.1.13. </w:t>
      </w:r>
      <w:r w:rsidR="00712114" w:rsidRPr="00CF214D">
        <w:rPr>
          <w:sz w:val="28"/>
          <w:szCs w:val="28"/>
        </w:rPr>
        <w:t>Срок рассмотрения продлен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3857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1.1.14. </w:t>
      </w:r>
      <w:r w:rsidR="00712114" w:rsidRPr="00CF214D">
        <w:rPr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2819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1.1.15. </w:t>
      </w:r>
      <w:r w:rsidR="00712114" w:rsidRPr="00CF214D">
        <w:rPr>
          <w:sz w:val="28"/>
          <w:szCs w:val="28"/>
        </w:rPr>
        <w:t xml:space="preserve">Ответ подписан уполномоченным лицом – </w:t>
      </w:r>
      <w:r w:rsidR="00CF214D" w:rsidRPr="00CF214D">
        <w:rPr>
          <w:sz w:val="28"/>
          <w:szCs w:val="28"/>
        </w:rPr>
        <w:t>381</w:t>
      </w:r>
      <w:r w:rsidR="001D5404" w:rsidRPr="00CF214D">
        <w:rPr>
          <w:sz w:val="28"/>
          <w:szCs w:val="28"/>
        </w:rPr>
        <w:t>3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1.1.16. </w:t>
      </w:r>
      <w:r w:rsidR="00712114" w:rsidRPr="00CF214D">
        <w:rPr>
          <w:sz w:val="28"/>
          <w:szCs w:val="28"/>
        </w:rPr>
        <w:t>По информации заявителя(ей) об итогах рассмотрения обращения ответ не получен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2</w:t>
      </w:r>
    </w:p>
    <w:p w:rsidR="00712114" w:rsidRPr="00CF214D" w:rsidRDefault="00712114" w:rsidP="00712114">
      <w:pPr>
        <w:ind w:firstLine="1440"/>
        <w:jc w:val="both"/>
        <w:rPr>
          <w:sz w:val="28"/>
          <w:szCs w:val="28"/>
        </w:rPr>
      </w:pPr>
    </w:p>
    <w:p w:rsidR="00712114" w:rsidRPr="00CF214D" w:rsidRDefault="0056474B" w:rsidP="0056474B">
      <w:pPr>
        <w:ind w:firstLine="709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1.2.</w:t>
      </w:r>
      <w:r w:rsidR="00B83DB8">
        <w:rPr>
          <w:sz w:val="28"/>
          <w:szCs w:val="28"/>
        </w:rPr>
        <w:t> </w:t>
      </w:r>
      <w:r w:rsidR="00712114" w:rsidRPr="00CF214D">
        <w:rPr>
          <w:sz w:val="28"/>
          <w:szCs w:val="28"/>
        </w:rPr>
        <w:t xml:space="preserve">Принято </w:t>
      </w:r>
      <w:r w:rsidR="0076342C" w:rsidRPr="00CF214D">
        <w:rPr>
          <w:sz w:val="28"/>
          <w:szCs w:val="28"/>
        </w:rPr>
        <w:t xml:space="preserve">обращений </w:t>
      </w:r>
      <w:r w:rsidR="00712114" w:rsidRPr="00CF214D">
        <w:rPr>
          <w:sz w:val="28"/>
          <w:szCs w:val="28"/>
        </w:rPr>
        <w:t>на личном приеме</w:t>
      </w:r>
      <w:r w:rsidR="00462197" w:rsidRPr="00CF214D">
        <w:rPr>
          <w:sz w:val="28"/>
          <w:szCs w:val="28"/>
        </w:rPr>
        <w:t xml:space="preserve"> </w:t>
      </w:r>
      <w:r w:rsidR="0076342C" w:rsidRPr="00CF214D">
        <w:rPr>
          <w:sz w:val="28"/>
          <w:szCs w:val="28"/>
        </w:rPr>
        <w:t>граждан руководителями</w:t>
      </w:r>
      <w:r w:rsidR="00712114" w:rsidRPr="00CF214D">
        <w:rPr>
          <w:sz w:val="28"/>
          <w:szCs w:val="28"/>
        </w:rPr>
        <w:t xml:space="preserve">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132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1.2.1. Взято на контроль – </w:t>
      </w:r>
      <w:r w:rsidR="00CF214D" w:rsidRPr="00CF214D">
        <w:rPr>
          <w:sz w:val="28"/>
          <w:szCs w:val="28"/>
        </w:rPr>
        <w:t>41</w:t>
      </w:r>
    </w:p>
    <w:p w:rsidR="007D1CE3" w:rsidRPr="00CF214D" w:rsidRDefault="007D1CE3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1.2.2. Всего с результатом рассмотрения «поддержано» </w:t>
      </w:r>
      <w:r w:rsidRPr="00CF214D">
        <w:rPr>
          <w:i/>
          <w:sz w:val="28"/>
          <w:szCs w:val="28"/>
        </w:rPr>
        <w:t>(сумма поддержано + меры приняты) –</w:t>
      </w:r>
      <w:r w:rsidR="00DE7FCE" w:rsidRPr="00CF214D">
        <w:rPr>
          <w:i/>
          <w:sz w:val="28"/>
          <w:szCs w:val="28"/>
        </w:rPr>
        <w:t xml:space="preserve"> </w:t>
      </w:r>
      <w:r w:rsidR="00DE7FCE" w:rsidRPr="00CF214D">
        <w:rPr>
          <w:sz w:val="28"/>
          <w:szCs w:val="28"/>
        </w:rPr>
        <w:t>1</w:t>
      </w:r>
      <w:r w:rsidR="00CF214D" w:rsidRPr="00CF214D">
        <w:rPr>
          <w:sz w:val="28"/>
          <w:szCs w:val="28"/>
        </w:rPr>
        <w:t>1</w:t>
      </w:r>
      <w:r w:rsidR="00B83DB8">
        <w:rPr>
          <w:sz w:val="28"/>
          <w:szCs w:val="28"/>
        </w:rPr>
        <w:t>1</w:t>
      </w:r>
    </w:p>
    <w:p w:rsidR="007D1CE3" w:rsidRPr="00CF214D" w:rsidRDefault="007D1CE3" w:rsidP="00E30797">
      <w:pPr>
        <w:ind w:firstLine="170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1.2.2.1. С результатом рассмотрения «поддержано»</w:t>
      </w:r>
      <w:r w:rsidR="00DE7FCE" w:rsidRPr="00CF214D">
        <w:rPr>
          <w:sz w:val="28"/>
          <w:szCs w:val="28"/>
        </w:rPr>
        <w:t xml:space="preserve"> – </w:t>
      </w:r>
      <w:r w:rsidR="00B83DB8">
        <w:rPr>
          <w:sz w:val="28"/>
          <w:szCs w:val="28"/>
        </w:rPr>
        <w:t>74</w:t>
      </w:r>
    </w:p>
    <w:p w:rsidR="007D1CE3" w:rsidRPr="00CF214D" w:rsidRDefault="007D1CE3" w:rsidP="00E30797">
      <w:pPr>
        <w:ind w:firstLine="170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1.2.2.2. С результатом рассмотрения «меры приняты» – </w:t>
      </w:r>
      <w:r w:rsidR="00CF214D" w:rsidRPr="00CF214D">
        <w:rPr>
          <w:sz w:val="28"/>
          <w:szCs w:val="28"/>
        </w:rPr>
        <w:t>3</w:t>
      </w:r>
      <w:r w:rsidR="00B83DB8">
        <w:rPr>
          <w:sz w:val="28"/>
          <w:szCs w:val="28"/>
        </w:rPr>
        <w:t>7</w:t>
      </w:r>
    </w:p>
    <w:p w:rsidR="007D1CE3" w:rsidRPr="00CF214D" w:rsidRDefault="007D1CE3" w:rsidP="0056474B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1.2.3. С результатом рассмотрения «разъяснено» – </w:t>
      </w:r>
      <w:r w:rsidR="00B83DB8">
        <w:rPr>
          <w:sz w:val="28"/>
          <w:szCs w:val="28"/>
        </w:rPr>
        <w:t>21</w:t>
      </w:r>
    </w:p>
    <w:p w:rsidR="007D1CE3" w:rsidRPr="00CF214D" w:rsidRDefault="007D1CE3" w:rsidP="0056474B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lastRenderedPageBreak/>
        <w:t>1.2.4. С результатом рассмотрения «не поддержано» –</w:t>
      </w:r>
      <w:r w:rsidR="00DE7FCE" w:rsidRPr="00CF214D">
        <w:rPr>
          <w:sz w:val="28"/>
          <w:szCs w:val="28"/>
        </w:rPr>
        <w:t xml:space="preserve"> 0</w:t>
      </w:r>
    </w:p>
    <w:p w:rsidR="007D1CE3" w:rsidRPr="00CF214D" w:rsidRDefault="007D1CE3" w:rsidP="0056474B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1.2.5. </w:t>
      </w:r>
      <w:r w:rsidR="00462197" w:rsidRPr="00CF214D">
        <w:rPr>
          <w:sz w:val="28"/>
          <w:szCs w:val="28"/>
        </w:rPr>
        <w:t xml:space="preserve">С результатом рассмотрения </w:t>
      </w:r>
      <w:r w:rsidRPr="00CF214D">
        <w:rPr>
          <w:sz w:val="28"/>
          <w:szCs w:val="28"/>
        </w:rPr>
        <w:t>«дан ответ</w:t>
      </w:r>
      <w:r w:rsidR="00462197" w:rsidRPr="00CF214D">
        <w:rPr>
          <w:sz w:val="28"/>
          <w:szCs w:val="28"/>
        </w:rPr>
        <w:t xml:space="preserve"> автору</w:t>
      </w:r>
      <w:r w:rsidRPr="00CF214D">
        <w:rPr>
          <w:sz w:val="28"/>
          <w:szCs w:val="28"/>
        </w:rPr>
        <w:t>» –</w:t>
      </w:r>
      <w:r w:rsidR="001D5404" w:rsidRPr="00CF214D">
        <w:rPr>
          <w:sz w:val="28"/>
          <w:szCs w:val="28"/>
        </w:rPr>
        <w:t xml:space="preserve"> </w:t>
      </w:r>
      <w:r w:rsidR="00DE7FCE" w:rsidRPr="00CF214D">
        <w:rPr>
          <w:sz w:val="28"/>
          <w:szCs w:val="28"/>
        </w:rPr>
        <w:t>0</w:t>
      </w:r>
    </w:p>
    <w:p w:rsidR="007D1CE3" w:rsidRPr="00CF214D" w:rsidRDefault="007D1CE3" w:rsidP="0056474B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1.2.6. Направлено по компетенции в иной орган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1.3.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>Сколько выявлено случаев волокиты либо нарушения прав и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 xml:space="preserve">законных интересов граждан – </w:t>
      </w:r>
      <w:r w:rsidR="00DE7FCE" w:rsidRPr="00CF214D">
        <w:rPr>
          <w:sz w:val="28"/>
          <w:szCs w:val="28"/>
        </w:rPr>
        <w:t>0</w:t>
      </w:r>
    </w:p>
    <w:p w:rsidR="00712114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1.4.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 xml:space="preserve">Сколько должностных лиц, виновных в нарушении прав граждан, привлечены к ответственности – </w:t>
      </w:r>
      <w:r w:rsidR="00B83DB8">
        <w:rPr>
          <w:sz w:val="28"/>
          <w:szCs w:val="28"/>
        </w:rPr>
        <w:t>0</w:t>
      </w:r>
    </w:p>
    <w:p w:rsidR="00712114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1.5.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>Ско</w:t>
      </w:r>
      <w:r w:rsidR="00B87862" w:rsidRPr="00CF214D">
        <w:rPr>
          <w:sz w:val="28"/>
          <w:szCs w:val="28"/>
        </w:rPr>
        <w:t xml:space="preserve">лько должностных лиц, виновных </w:t>
      </w:r>
      <w:r w:rsidRPr="00CF214D">
        <w:rPr>
          <w:sz w:val="28"/>
          <w:szCs w:val="28"/>
        </w:rPr>
        <w:t>в нарушении прав граждан, не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>привлечены к ответственности –</w:t>
      </w:r>
      <w:r w:rsidR="00DE7FCE" w:rsidRPr="00CF214D">
        <w:rPr>
          <w:sz w:val="28"/>
          <w:szCs w:val="28"/>
        </w:rPr>
        <w:t xml:space="preserve"> 0</w:t>
      </w:r>
    </w:p>
    <w:p w:rsidR="00181096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1.6.</w:t>
      </w:r>
      <w:r w:rsidR="00CF214D" w:rsidRPr="00CF214D">
        <w:rPr>
          <w:sz w:val="28"/>
          <w:szCs w:val="28"/>
        </w:rPr>
        <w:t> </w:t>
      </w:r>
      <w:r w:rsidR="00181096" w:rsidRPr="00CF214D">
        <w:rPr>
          <w:sz w:val="28"/>
          <w:szCs w:val="28"/>
        </w:rPr>
        <w:t>Формы ответа заявителю:</w:t>
      </w:r>
    </w:p>
    <w:p w:rsidR="00181096" w:rsidRPr="00CF214D" w:rsidRDefault="005C49B7" w:rsidP="00181096">
      <w:pPr>
        <w:ind w:left="720" w:firstLine="698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</w:t>
      </w:r>
      <w:r w:rsidR="00181096" w:rsidRPr="00CF214D">
        <w:rPr>
          <w:sz w:val="28"/>
          <w:szCs w:val="28"/>
        </w:rPr>
        <w:t xml:space="preserve">.1. В письменной форме – </w:t>
      </w:r>
      <w:r w:rsidR="00B83DB8">
        <w:rPr>
          <w:sz w:val="28"/>
          <w:szCs w:val="28"/>
        </w:rPr>
        <w:t>6676</w:t>
      </w:r>
    </w:p>
    <w:p w:rsidR="00181096" w:rsidRPr="00CF214D" w:rsidRDefault="005C49B7" w:rsidP="00181096">
      <w:pPr>
        <w:ind w:left="720" w:firstLine="698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</w:t>
      </w:r>
      <w:r w:rsidR="00181096" w:rsidRPr="00CF214D">
        <w:rPr>
          <w:sz w:val="28"/>
          <w:szCs w:val="28"/>
        </w:rPr>
        <w:t>.2. В форме электронного документа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4673</w:t>
      </w:r>
    </w:p>
    <w:p w:rsidR="00181096" w:rsidRPr="00CF214D" w:rsidRDefault="005C49B7" w:rsidP="00181096">
      <w:pPr>
        <w:ind w:left="720" w:firstLine="698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</w:t>
      </w:r>
      <w:r w:rsidR="00181096" w:rsidRPr="00CF214D">
        <w:rPr>
          <w:sz w:val="28"/>
          <w:szCs w:val="28"/>
        </w:rPr>
        <w:t>.3. В устной форме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21</w:t>
      </w:r>
    </w:p>
    <w:p w:rsidR="00E364F1" w:rsidRPr="00CF214D" w:rsidRDefault="00712114" w:rsidP="00181096">
      <w:pPr>
        <w:ind w:left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1.7.</w:t>
      </w:r>
      <w:r w:rsidR="00CF214D" w:rsidRPr="00CF214D">
        <w:rPr>
          <w:sz w:val="28"/>
          <w:szCs w:val="28"/>
        </w:rPr>
        <w:t> </w:t>
      </w:r>
      <w:r w:rsidR="00181096" w:rsidRPr="00CF214D">
        <w:rPr>
          <w:sz w:val="28"/>
          <w:szCs w:val="28"/>
        </w:rPr>
        <w:t>Количество повторных обращений –</w:t>
      </w:r>
      <w:r w:rsidR="00DE7FCE" w:rsidRPr="00CF214D">
        <w:rPr>
          <w:sz w:val="28"/>
          <w:szCs w:val="28"/>
        </w:rPr>
        <w:t xml:space="preserve"> </w:t>
      </w:r>
      <w:r w:rsidR="00B83DB8">
        <w:rPr>
          <w:sz w:val="28"/>
          <w:szCs w:val="28"/>
        </w:rPr>
        <w:t>0</w:t>
      </w:r>
    </w:p>
    <w:p w:rsidR="00B83DB8" w:rsidRDefault="00B83DB8" w:rsidP="00B83DB8">
      <w:pPr>
        <w:ind w:firstLine="720"/>
        <w:jc w:val="both"/>
        <w:rPr>
          <w:sz w:val="28"/>
          <w:szCs w:val="28"/>
        </w:rPr>
      </w:pPr>
    </w:p>
    <w:p w:rsidR="00E364F1" w:rsidRPr="00CF214D" w:rsidRDefault="00CF214D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1.8. </w:t>
      </w:r>
      <w:r w:rsidR="00181096" w:rsidRPr="00CF214D">
        <w:rPr>
          <w:sz w:val="28"/>
          <w:szCs w:val="28"/>
        </w:rPr>
        <w:t>Конкретные примеры, отражающие результативность рассмотрения письменных и устных обращений граждан</w:t>
      </w:r>
      <w:r w:rsidRPr="00CF214D">
        <w:rPr>
          <w:sz w:val="28"/>
          <w:szCs w:val="28"/>
        </w:rPr>
        <w:t>:</w:t>
      </w:r>
    </w:p>
    <w:p w:rsidR="00B215B1" w:rsidRPr="00B83DB8" w:rsidRDefault="00B215B1" w:rsidP="00B83DB8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rPr>
          <w:b/>
        </w:rPr>
      </w:pP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>
        <w:rPr>
          <w:rFonts w:ascii="yandex-sans" w:hAnsi="yandex-sans" w:hint="eastAsia"/>
          <w:color w:val="000000"/>
          <w:sz w:val="28"/>
          <w:szCs w:val="28"/>
        </w:rPr>
        <w:t> в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 государственную жилищную инспекцию Воронежской области поступило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обращение жительницы многоквартирного дома № 43 по пер. Отличников г.</w:t>
      </w:r>
      <w:r w:rsidRPr="00232AA6">
        <w:rPr>
          <w:rFonts w:ascii="yandex-sans" w:hAnsi="yandex-sans" w:hint="eastAsia"/>
          <w:color w:val="000000"/>
          <w:sz w:val="28"/>
          <w:szCs w:val="28"/>
          <w:lang w:val="en-US"/>
        </w:rPr>
        <w:t> </w:t>
      </w:r>
      <w:r w:rsidRPr="00120C22">
        <w:rPr>
          <w:rFonts w:ascii="yandex-sans" w:hAnsi="yandex-sans"/>
          <w:color w:val="000000"/>
          <w:sz w:val="28"/>
          <w:szCs w:val="28"/>
        </w:rPr>
        <w:t>Воронежа по вопросу ненадлежащего содержания и ремонта двухэтажного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здания. В заявлении было указано, что пришедшие в негодность оголовки на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крыше разрушены и требуют ремонта.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Получив уведомление о подготовке проверки, управляющая домом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организация ООО «Город» выполнила санитарную обрезку деревьев по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периметру стен многоквартирного дома. Также в чердачном помещении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управляющая организация выполнила замену участков трубопровода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системы отопления и восстановила их изоляцию.</w:t>
      </w:r>
    </w:p>
    <w:p w:rsidR="00B83DB8" w:rsidRPr="00232AA6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Кроме того, работники специализированной организации восстановили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кирпичную кладку и штукатурный слой всех оголовков вентиляционных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каналов</w:t>
      </w:r>
      <w:r>
        <w:rPr>
          <w:rFonts w:ascii="yandex-sans" w:hAnsi="yandex-sans"/>
          <w:color w:val="000000"/>
          <w:sz w:val="28"/>
          <w:szCs w:val="28"/>
        </w:rPr>
        <w:t>;</w:t>
      </w:r>
    </w:p>
    <w:p w:rsidR="00B83DB8" w:rsidRPr="00120C22" w:rsidRDefault="00B83DB8" w:rsidP="00B83DB8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rPr>
          <w:b/>
        </w:rPr>
      </w:pP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>
        <w:rPr>
          <w:rFonts w:ascii="yandex-sans" w:hAnsi="yandex-sans" w:hint="eastAsia"/>
          <w:color w:val="000000"/>
          <w:sz w:val="28"/>
          <w:szCs w:val="28"/>
        </w:rPr>
        <w:t> г</w:t>
      </w:r>
      <w:r w:rsidRPr="00120C22">
        <w:rPr>
          <w:rFonts w:ascii="yandex-sans" w:hAnsi="yandex-sans"/>
          <w:color w:val="000000"/>
          <w:sz w:val="28"/>
          <w:szCs w:val="28"/>
        </w:rPr>
        <w:t>осударственной жилищной инспекцией Воронежской области проведена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внеплановая выездная проверка по обращению жителя многоквартирного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дома № 70 по ул. Грамши г. Воронежа по вопросу ненадлежащего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содержания и ремонта здания.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В ходе обследования жилищным инспектором установлено, что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управляющая домом организация АО «УК Ленинского района», получив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уведомление о подготовке проверки, провела работы по ремонту порогов 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кирпичной перегородки входной группы подъезда № 1 Кроме того, в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подвальном помещении дома управляющая организация восстановила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участки тепловой изоляции трубопроводов горячего водоснабжения 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отопления в местах их отсутствия.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Жилищный инспектор также проверил наличие в подвале многоэтажки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пожароопасного мусора, забытого жильцами хлама и утечек на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трубопроводах;</w:t>
      </w:r>
    </w:p>
    <w:p w:rsidR="00B83DB8" w:rsidRPr="00B83DB8" w:rsidRDefault="00B83DB8" w:rsidP="00B83DB8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rPr>
          <w:b/>
        </w:rPr>
      </w:pP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>
        <w:rPr>
          <w:rFonts w:ascii="yandex-sans" w:hAnsi="yandex-sans" w:hint="eastAsia"/>
          <w:color w:val="000000"/>
          <w:sz w:val="28"/>
          <w:szCs w:val="28"/>
        </w:rPr>
        <w:t> к</w:t>
      </w:r>
      <w:r w:rsidRPr="00120C22">
        <w:rPr>
          <w:rFonts w:ascii="yandex-sans" w:hAnsi="yandex-sans"/>
          <w:color w:val="000000"/>
          <w:sz w:val="28"/>
          <w:szCs w:val="28"/>
        </w:rPr>
        <w:t>оллективное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обращение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многоквартирного дома № 4А по пер.</w:t>
      </w:r>
      <w:r w:rsidRPr="00232AA6">
        <w:rPr>
          <w:rFonts w:ascii="yandex-sans" w:hAnsi="yandex-sans" w:hint="eastAsia"/>
          <w:color w:val="000000"/>
          <w:sz w:val="28"/>
          <w:szCs w:val="28"/>
          <w:lang w:val="en-US"/>
        </w:rPr>
        <w:t> </w:t>
      </w:r>
      <w:proofErr w:type="spellStart"/>
      <w:r w:rsidRPr="00120C22">
        <w:rPr>
          <w:rFonts w:ascii="yandex-sans" w:hAnsi="yandex-sans"/>
          <w:color w:val="000000"/>
          <w:sz w:val="28"/>
          <w:szCs w:val="28"/>
        </w:rPr>
        <w:t>Цимлянский</w:t>
      </w:r>
      <w:proofErr w:type="spellEnd"/>
      <w:r w:rsidRPr="00120C22">
        <w:rPr>
          <w:rFonts w:ascii="yandex-sans" w:hAnsi="yandex-sans"/>
          <w:color w:val="000000"/>
          <w:sz w:val="28"/>
          <w:szCs w:val="28"/>
        </w:rPr>
        <w:t xml:space="preserve"> г. Воронежа по вопросу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ненадлежащего содержания и ремонта общего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имущества дома послужило поводом для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проведения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государственной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жилищной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инспекцией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Воронежской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области </w:t>
      </w:r>
      <w:r w:rsidRPr="00120C22">
        <w:rPr>
          <w:rFonts w:ascii="yandex-sans" w:hAnsi="yandex-sans"/>
          <w:color w:val="000000"/>
          <w:sz w:val="28"/>
          <w:szCs w:val="28"/>
        </w:rPr>
        <w:t>внеплановой выездной проверки.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В заявлении было указано, что козырьки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входных групп двух подъездов постепенно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разрушаются, вода сквозь щели в них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протекает в подъезды пятиэтажки.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В ходе обследования установлено, что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управляющая домом организация АО «УК</w:t>
      </w:r>
      <w:r w:rsidRPr="00232AA6">
        <w:rPr>
          <w:rFonts w:ascii="yandex-sans" w:hAnsi="yandex-sans" w:hint="eastAsia"/>
          <w:color w:val="000000"/>
          <w:sz w:val="28"/>
          <w:szCs w:val="28"/>
        </w:rPr>
        <w:t> </w:t>
      </w:r>
      <w:r w:rsidRPr="00120C22">
        <w:rPr>
          <w:rFonts w:ascii="yandex-sans" w:hAnsi="yandex-sans"/>
          <w:color w:val="000000"/>
          <w:sz w:val="28"/>
          <w:szCs w:val="28"/>
        </w:rPr>
        <w:t>Левобережного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района»,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получив </w:t>
      </w:r>
      <w:r w:rsidRPr="00120C22">
        <w:rPr>
          <w:rFonts w:ascii="yandex-sans" w:hAnsi="yandex-sans"/>
          <w:color w:val="000000"/>
          <w:sz w:val="28"/>
          <w:szCs w:val="28"/>
        </w:rPr>
        <w:t>уведомление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готовящейся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проверке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жилищного инспектора, покрасила козырьки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входных групп всех четырех подъездов МКД, предварительно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отремонтировав их рулонные покрытия и защитные слои бетона.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Вместе с тем управляющая организация выполнила работы по опиловке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сухих и аварийных деревьев, находящихся в непосредственной близости от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стен многоквартирного дома № 4А по пер. </w:t>
      </w:r>
      <w:proofErr w:type="spellStart"/>
      <w:r w:rsidRPr="00120C22">
        <w:rPr>
          <w:rFonts w:ascii="yandex-sans" w:hAnsi="yandex-sans"/>
          <w:color w:val="000000"/>
          <w:sz w:val="28"/>
          <w:szCs w:val="28"/>
        </w:rPr>
        <w:t>Цимлянский</w:t>
      </w:r>
      <w:proofErr w:type="spellEnd"/>
      <w:r w:rsidRPr="00120C22">
        <w:rPr>
          <w:rFonts w:ascii="yandex-sans" w:hAnsi="yandex-sans"/>
          <w:color w:val="000000"/>
          <w:sz w:val="28"/>
          <w:szCs w:val="28"/>
        </w:rPr>
        <w:t xml:space="preserve"> г. Воронежа 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вывезла </w:t>
      </w:r>
      <w:proofErr w:type="spellStart"/>
      <w:r w:rsidRPr="00120C22">
        <w:rPr>
          <w:rFonts w:ascii="yandex-sans" w:hAnsi="yandex-sans"/>
          <w:color w:val="000000"/>
          <w:sz w:val="28"/>
          <w:szCs w:val="28"/>
        </w:rPr>
        <w:t>парубочные</w:t>
      </w:r>
      <w:proofErr w:type="spellEnd"/>
      <w:r w:rsidRPr="00120C22">
        <w:rPr>
          <w:rFonts w:ascii="yandex-sans" w:hAnsi="yandex-sans"/>
          <w:color w:val="000000"/>
          <w:sz w:val="28"/>
          <w:szCs w:val="28"/>
        </w:rPr>
        <w:t xml:space="preserve"> остатки с его придомовой территории.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Кроме того, специализированной организацией ООО «Вектор» проведены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работы по дезинфекции подвального помещения указанного дома</w:t>
      </w:r>
      <w:r>
        <w:rPr>
          <w:rFonts w:ascii="yandex-sans" w:hAnsi="yandex-sans"/>
          <w:color w:val="000000"/>
          <w:sz w:val="28"/>
          <w:szCs w:val="28"/>
        </w:rPr>
        <w:t>;</w:t>
      </w:r>
    </w:p>
    <w:p w:rsidR="00B83DB8" w:rsidRPr="00B83DB8" w:rsidRDefault="00B83DB8" w:rsidP="00B83DB8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rPr>
          <w:b/>
        </w:rPr>
      </w:pP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>
        <w:rPr>
          <w:rFonts w:ascii="yandex-sans" w:hAnsi="yandex-sans" w:hint="eastAsia"/>
          <w:color w:val="000000"/>
          <w:sz w:val="28"/>
          <w:szCs w:val="28"/>
        </w:rPr>
        <w:t> в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 государственную жилищную инспекцию Воронежской области поступило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обращение жителей многоквартирного дома № 1 по ул. </w:t>
      </w:r>
      <w:proofErr w:type="spellStart"/>
      <w:r w:rsidRPr="00120C22">
        <w:rPr>
          <w:rFonts w:ascii="yandex-sans" w:hAnsi="yandex-sans"/>
          <w:color w:val="000000"/>
          <w:sz w:val="28"/>
          <w:szCs w:val="28"/>
        </w:rPr>
        <w:t>Калачеевская</w:t>
      </w:r>
      <w:proofErr w:type="spellEnd"/>
      <w:r w:rsidRPr="00120C22">
        <w:rPr>
          <w:rFonts w:ascii="yandex-sans" w:hAnsi="yandex-sans"/>
          <w:color w:val="000000"/>
          <w:sz w:val="28"/>
          <w:szCs w:val="28"/>
        </w:rPr>
        <w:t xml:space="preserve"> г.</w:t>
      </w:r>
      <w:r w:rsidRPr="00232AA6">
        <w:rPr>
          <w:rFonts w:ascii="yandex-sans" w:hAnsi="yandex-sans" w:hint="eastAsia"/>
          <w:color w:val="000000"/>
          <w:sz w:val="28"/>
          <w:szCs w:val="28"/>
        </w:rPr>
        <w:t> </w:t>
      </w:r>
      <w:r w:rsidRPr="00120C22">
        <w:rPr>
          <w:rFonts w:ascii="yandex-sans" w:hAnsi="yandex-sans"/>
          <w:color w:val="000000"/>
          <w:sz w:val="28"/>
          <w:szCs w:val="28"/>
        </w:rPr>
        <w:t>Воронежа по вопросу ненадлежащего содержания и ремонта дома.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Получив уведомление о подготовке выездной внеплановой проверки,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управляющая домом организация АО «УК Левобережного района»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оштукатурила цоколь здания и стены тамбура подъезда, а также провела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работы по частичному ремонту деревянного покрытия пола на лестничной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площадке первого этажа подъезда.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Кроме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того,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специализированная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организация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ООО</w:t>
      </w:r>
      <w:r w:rsidRPr="00232AA6">
        <w:rPr>
          <w:rFonts w:ascii="yandex-sans" w:hAnsi="yandex-sans" w:hint="eastAsia"/>
          <w:color w:val="000000"/>
          <w:sz w:val="28"/>
          <w:szCs w:val="28"/>
        </w:rPr>
        <w:t> </w:t>
      </w:r>
      <w:r w:rsidRPr="00120C22">
        <w:rPr>
          <w:rFonts w:ascii="yandex-sans" w:hAnsi="yandex-sans"/>
          <w:color w:val="000000"/>
          <w:sz w:val="28"/>
          <w:szCs w:val="28"/>
        </w:rPr>
        <w:t>«Артель»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отремонтировала все оголовки дымовентиляционных труб и проверила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работу общедомовой системы вентиляции.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232AA6">
        <w:rPr>
          <w:rFonts w:ascii="yandex-sans" w:hAnsi="yandex-sans"/>
          <w:color w:val="000000"/>
          <w:sz w:val="28"/>
          <w:szCs w:val="28"/>
        </w:rPr>
        <w:t>В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 сентябре текущего года жительница многоквартирного дома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№ 1 по ул.</w:t>
      </w:r>
      <w:r w:rsidRPr="00232AA6">
        <w:rPr>
          <w:rFonts w:ascii="yandex-sans" w:hAnsi="yandex-sans" w:hint="eastAsia"/>
          <w:color w:val="000000"/>
          <w:sz w:val="28"/>
          <w:szCs w:val="28"/>
        </w:rPr>
        <w:t> </w:t>
      </w:r>
      <w:proofErr w:type="spellStart"/>
      <w:r w:rsidRPr="00120C22">
        <w:rPr>
          <w:rFonts w:ascii="yandex-sans" w:hAnsi="yandex-sans"/>
          <w:color w:val="000000"/>
          <w:sz w:val="28"/>
          <w:szCs w:val="28"/>
        </w:rPr>
        <w:t>Калачеевская</w:t>
      </w:r>
      <w:proofErr w:type="spellEnd"/>
      <w:r w:rsidRPr="00120C22">
        <w:rPr>
          <w:rFonts w:ascii="yandex-sans" w:hAnsi="yandex-sans"/>
          <w:color w:val="000000"/>
          <w:sz w:val="28"/>
          <w:szCs w:val="28"/>
        </w:rPr>
        <w:t xml:space="preserve"> г. Воронежа в ходе личного приема граждан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руководителем ГЖИ Воронежской области рассказала, что козырьки трех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балконов двухэтажного дома повредились в результате схода наледи,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которую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управляющая организация вовремя не убрала с кровли. АО «УК</w:t>
      </w:r>
      <w:r w:rsidRPr="00232AA6">
        <w:rPr>
          <w:rFonts w:ascii="yandex-sans" w:hAnsi="yandex-sans" w:hint="eastAsia"/>
          <w:color w:val="000000"/>
          <w:sz w:val="28"/>
          <w:szCs w:val="28"/>
        </w:rPr>
        <w:t> </w:t>
      </w:r>
      <w:r w:rsidRPr="00120C22">
        <w:rPr>
          <w:rFonts w:ascii="yandex-sans" w:hAnsi="yandex-sans"/>
          <w:color w:val="000000"/>
          <w:sz w:val="28"/>
          <w:szCs w:val="28"/>
        </w:rPr>
        <w:t>Левобережного района» заменила поврежденное шиферное покрытие лоджий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на фасадной части здания после получения уведомления о выходе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жилищного инспектора на проверку</w:t>
      </w:r>
      <w:r>
        <w:rPr>
          <w:rFonts w:ascii="yandex-sans" w:hAnsi="yandex-sans"/>
          <w:color w:val="000000"/>
          <w:sz w:val="28"/>
          <w:szCs w:val="28"/>
        </w:rPr>
        <w:t>;</w:t>
      </w:r>
    </w:p>
    <w:p w:rsidR="00B83DB8" w:rsidRPr="00B83DB8" w:rsidRDefault="00B83DB8" w:rsidP="00B83DB8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rPr>
          <w:b/>
        </w:rPr>
      </w:pP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>
        <w:rPr>
          <w:rFonts w:ascii="yandex-sans" w:hAnsi="yandex-sans" w:hint="eastAsia"/>
          <w:color w:val="000000"/>
          <w:sz w:val="28"/>
          <w:szCs w:val="28"/>
        </w:rPr>
        <w:t> в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 государственную жилищную инспекцию Воронежской области обратился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житель многоквартирного дома № 23 по ул. Ярославская г. Воронежа (бывшее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общежитие) по вопросу ненадлежащего содержания и ремонта здания.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В ходе проведенного визуального обследования установлено, что управляющая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домом организация ООО УК «ЦЕНТР ПЛЮС» допустила нарушения сразу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нескольких пунктов Минимального перечня услуг и работ, необходимых для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обеспечения надлежащего содержания общего имущества в многоквартирном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доме.</w:t>
      </w: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Жилищный инспектор зафиксировал небезопасные разрушенные ступени входной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 xml:space="preserve">группы подъезда, разбитые стекла в оконных рамах, следы </w:t>
      </w:r>
      <w:proofErr w:type="spellStart"/>
      <w:r w:rsidRPr="00120C22">
        <w:rPr>
          <w:rFonts w:ascii="yandex-sans" w:hAnsi="yandex-sans"/>
          <w:color w:val="000000"/>
          <w:sz w:val="28"/>
          <w:szCs w:val="28"/>
        </w:rPr>
        <w:t>залития</w:t>
      </w:r>
      <w:proofErr w:type="spellEnd"/>
      <w:r w:rsidRPr="00120C22">
        <w:rPr>
          <w:rFonts w:ascii="yandex-sans" w:hAnsi="yandex-sans"/>
          <w:color w:val="000000"/>
          <w:sz w:val="28"/>
          <w:szCs w:val="28"/>
        </w:rPr>
        <w:t xml:space="preserve"> на стенах 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потолках лестничных клеток последнего этажа. В местах общего пользования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инспектор обнаружил пыль и паутину. В подвальном помещении выявил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нарушение герметичности трубопроводов инженерных систем, что являлось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причиной прежних протечек и подтопления подвала</w:t>
      </w:r>
      <w:r>
        <w:rPr>
          <w:rFonts w:ascii="yandex-sans" w:hAnsi="yandex-sans"/>
          <w:color w:val="000000"/>
          <w:sz w:val="28"/>
          <w:szCs w:val="28"/>
        </w:rPr>
        <w:t>;</w:t>
      </w:r>
    </w:p>
    <w:p w:rsidR="00B83DB8" w:rsidRPr="00B83DB8" w:rsidRDefault="00B83DB8" w:rsidP="00B83DB8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rPr>
          <w:b/>
        </w:rPr>
      </w:pPr>
    </w:p>
    <w:p w:rsidR="00B83DB8" w:rsidRPr="00120C22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</w:t>
      </w:r>
      <w:r>
        <w:rPr>
          <w:rFonts w:ascii="yandex-sans" w:hAnsi="yandex-sans" w:hint="eastAsia"/>
          <w:color w:val="000000"/>
          <w:sz w:val="28"/>
          <w:szCs w:val="28"/>
        </w:rPr>
        <w:t> г</w:t>
      </w:r>
      <w:r w:rsidRPr="00120C22">
        <w:rPr>
          <w:rFonts w:ascii="yandex-sans" w:hAnsi="yandex-sans"/>
          <w:color w:val="000000"/>
          <w:sz w:val="28"/>
          <w:szCs w:val="28"/>
        </w:rPr>
        <w:t>осударственной жилищной инспекцией Воронежской области проведена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внеплановая выездная проверка по обращению жителя многоквартирного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дома № 19 по ул. Театральная г. Воронежа по вопросам содержания 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ремонта дома.</w:t>
      </w:r>
    </w:p>
    <w:p w:rsidR="00CF214D" w:rsidRPr="00B83DB8" w:rsidRDefault="00B83DB8" w:rsidP="00B83DB8">
      <w:pPr>
        <w:shd w:val="clear" w:color="auto" w:fill="FFFFFF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120C22">
        <w:rPr>
          <w:rFonts w:ascii="yandex-sans" w:hAnsi="yandex-sans"/>
          <w:color w:val="000000"/>
          <w:sz w:val="28"/>
          <w:szCs w:val="28"/>
        </w:rPr>
        <w:t>В ходе обследования жилищным инспектором установлено, что над 2 и 3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подъездами дома отсутствует остекление слуховых окон чердачного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помещения, нарушена целостность остекления окна на лестничной клетке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между этажами 7 подъезда. Кроме того, облупился слой гидроизоляции</w:t>
      </w:r>
      <w:r w:rsidRPr="00232AA6"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цоколя 2 подъезда, а на дворовом фасаде 6 подъезда имеется трещина,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120C22">
        <w:rPr>
          <w:rFonts w:ascii="yandex-sans" w:hAnsi="yandex-sans"/>
          <w:color w:val="000000"/>
          <w:sz w:val="28"/>
          <w:szCs w:val="28"/>
        </w:rPr>
        <w:t>наблюдение за которой управляющей домом организацией не ведется.</w:t>
      </w:r>
    </w:p>
    <w:p w:rsidR="00712114" w:rsidRPr="00CF214D" w:rsidRDefault="00712114" w:rsidP="0091011F">
      <w:pPr>
        <w:jc w:val="both"/>
        <w:rPr>
          <w:sz w:val="28"/>
          <w:szCs w:val="28"/>
        </w:rPr>
      </w:pPr>
    </w:p>
    <w:p w:rsidR="00712114" w:rsidRPr="00CF214D" w:rsidRDefault="00EC4BE1" w:rsidP="00712114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  <w:r w:rsidR="00712114" w:rsidRPr="00CF214D">
        <w:rPr>
          <w:b/>
          <w:sz w:val="28"/>
          <w:szCs w:val="28"/>
        </w:rPr>
        <w:t>СВЕДЕНИЯ</w:t>
      </w:r>
    </w:p>
    <w:p w:rsidR="00712114" w:rsidRPr="00CF214D" w:rsidRDefault="00712114" w:rsidP="00883FD9">
      <w:pPr>
        <w:ind w:firstLine="426"/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 xml:space="preserve">о рассмотрении </w:t>
      </w:r>
      <w:r w:rsidR="00B83DB8" w:rsidRPr="00CF214D">
        <w:rPr>
          <w:b/>
          <w:sz w:val="28"/>
          <w:szCs w:val="28"/>
        </w:rPr>
        <w:t>в</w:t>
      </w:r>
      <w:r w:rsidR="00B83DB8">
        <w:rPr>
          <w:b/>
          <w:sz w:val="28"/>
          <w:szCs w:val="28"/>
        </w:rPr>
        <w:t xml:space="preserve"> 4 </w:t>
      </w:r>
      <w:r w:rsidR="00B83DB8" w:rsidRPr="00CF214D">
        <w:rPr>
          <w:b/>
          <w:sz w:val="28"/>
          <w:szCs w:val="28"/>
        </w:rPr>
        <w:t>квартале 2018 года</w:t>
      </w:r>
      <w:r w:rsidR="00B83DB8">
        <w:rPr>
          <w:b/>
          <w:sz w:val="28"/>
          <w:szCs w:val="28"/>
        </w:rPr>
        <w:br/>
      </w:r>
      <w:r w:rsidR="00B83DB8" w:rsidRPr="00CF214D">
        <w:rPr>
          <w:b/>
          <w:sz w:val="28"/>
          <w:szCs w:val="28"/>
        </w:rPr>
        <w:t>государственной жилищной инспекцией Воронежской области</w:t>
      </w:r>
      <w:r w:rsidR="00B83DB8">
        <w:rPr>
          <w:b/>
          <w:sz w:val="28"/>
          <w:szCs w:val="28"/>
        </w:rPr>
        <w:br/>
      </w:r>
      <w:r w:rsidRPr="00CF214D">
        <w:rPr>
          <w:b/>
          <w:sz w:val="28"/>
          <w:szCs w:val="28"/>
        </w:rPr>
        <w:t>обращений на предмет наличия в них информации</w:t>
      </w:r>
      <w:r w:rsidR="00B83DB8">
        <w:rPr>
          <w:b/>
          <w:sz w:val="28"/>
          <w:szCs w:val="28"/>
        </w:rPr>
        <w:br/>
      </w:r>
      <w:r w:rsidRPr="00CF214D">
        <w:rPr>
          <w:b/>
          <w:sz w:val="28"/>
          <w:szCs w:val="28"/>
        </w:rPr>
        <w:t>о фактах коррупции со стороны должностных лиц</w:t>
      </w:r>
    </w:p>
    <w:p w:rsidR="00712114" w:rsidRPr="00CF214D" w:rsidRDefault="00712114" w:rsidP="00DE7FCE">
      <w:pPr>
        <w:rPr>
          <w:b/>
          <w:sz w:val="28"/>
          <w:szCs w:val="28"/>
        </w:rPr>
      </w:pPr>
    </w:p>
    <w:p w:rsidR="00712114" w:rsidRPr="00CF214D" w:rsidRDefault="00712114" w:rsidP="00DE7FCE">
      <w:pPr>
        <w:rPr>
          <w:b/>
          <w:sz w:val="28"/>
          <w:szCs w:val="28"/>
        </w:rPr>
      </w:pPr>
    </w:p>
    <w:p w:rsidR="00712114" w:rsidRPr="00CF214D" w:rsidRDefault="00462197" w:rsidP="0091011F">
      <w:pPr>
        <w:ind w:firstLine="85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1.Всего п</w:t>
      </w:r>
      <w:r w:rsidR="00712114" w:rsidRPr="00CF214D">
        <w:rPr>
          <w:sz w:val="28"/>
          <w:szCs w:val="28"/>
        </w:rPr>
        <w:t>оступило обращений, содержащих информацию о фактах коррупции, всего –</w:t>
      </w:r>
      <w:r w:rsidR="001D5404" w:rsidRPr="00CF214D">
        <w:rPr>
          <w:sz w:val="28"/>
          <w:szCs w:val="28"/>
        </w:rPr>
        <w:t xml:space="preserve"> 0</w:t>
      </w:r>
    </w:p>
    <w:p w:rsidR="00712114" w:rsidRPr="00CF214D" w:rsidRDefault="00712114" w:rsidP="00712114">
      <w:pPr>
        <w:ind w:firstLine="90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Из них: </w:t>
      </w:r>
    </w:p>
    <w:p w:rsidR="00712114" w:rsidRPr="00CF214D" w:rsidRDefault="00712114" w:rsidP="00712114">
      <w:pPr>
        <w:numPr>
          <w:ilvl w:val="1"/>
          <w:numId w:val="2"/>
        </w:numPr>
        <w:jc w:val="both"/>
        <w:rPr>
          <w:sz w:val="28"/>
          <w:szCs w:val="28"/>
        </w:rPr>
      </w:pPr>
      <w:r w:rsidRPr="00CF214D">
        <w:rPr>
          <w:sz w:val="28"/>
          <w:szCs w:val="28"/>
        </w:rPr>
        <w:t>рассмотрено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712114" w:rsidP="00712114">
      <w:pPr>
        <w:numPr>
          <w:ilvl w:val="1"/>
          <w:numId w:val="2"/>
        </w:numPr>
        <w:jc w:val="both"/>
        <w:rPr>
          <w:sz w:val="28"/>
          <w:szCs w:val="28"/>
        </w:rPr>
      </w:pPr>
      <w:r w:rsidRPr="00CF214D"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712114" w:rsidP="00712114">
      <w:pPr>
        <w:numPr>
          <w:ilvl w:val="1"/>
          <w:numId w:val="2"/>
        </w:numPr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факты подтвердились – </w:t>
      </w:r>
      <w:r w:rsidR="00DE7FCE" w:rsidRPr="00CF214D">
        <w:rPr>
          <w:sz w:val="28"/>
          <w:szCs w:val="28"/>
        </w:rPr>
        <w:t>0</w:t>
      </w:r>
    </w:p>
    <w:p w:rsidR="00712114" w:rsidRPr="00CF214D" w:rsidRDefault="00712114" w:rsidP="00712114">
      <w:pPr>
        <w:ind w:left="1620"/>
        <w:jc w:val="both"/>
        <w:rPr>
          <w:sz w:val="28"/>
          <w:szCs w:val="28"/>
        </w:rPr>
      </w:pPr>
    </w:p>
    <w:p w:rsidR="00712114" w:rsidRPr="00CF214D" w:rsidRDefault="00712114" w:rsidP="00181096">
      <w:pPr>
        <w:ind w:firstLine="85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2.Приняты меры по выявленным нарушениям со стороны должностных лиц (перечислить: Ф.И.О. должностного лица</w:t>
      </w:r>
      <w:r w:rsidR="00DE7FCE" w:rsidRPr="00CF214D">
        <w:rPr>
          <w:sz w:val="28"/>
          <w:szCs w:val="28"/>
        </w:rPr>
        <w:t>, проступок, меры воздействия)</w:t>
      </w:r>
    </w:p>
    <w:sectPr w:rsidR="00712114" w:rsidRPr="00CF214D" w:rsidSect="00B83DB8">
      <w:pgSz w:w="11906" w:h="16838"/>
      <w:pgMar w:top="1560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684"/>
    <w:rsid w:val="00010D47"/>
    <w:rsid w:val="00036D9F"/>
    <w:rsid w:val="000550FB"/>
    <w:rsid w:val="00091382"/>
    <w:rsid w:val="00092154"/>
    <w:rsid w:val="00097857"/>
    <w:rsid w:val="000B5D19"/>
    <w:rsid w:val="000B66D7"/>
    <w:rsid w:val="000C28E1"/>
    <w:rsid w:val="000E23ED"/>
    <w:rsid w:val="000F392B"/>
    <w:rsid w:val="001046F1"/>
    <w:rsid w:val="001117F6"/>
    <w:rsid w:val="0012173C"/>
    <w:rsid w:val="001225BD"/>
    <w:rsid w:val="00181096"/>
    <w:rsid w:val="001829AC"/>
    <w:rsid w:val="0018761F"/>
    <w:rsid w:val="001921F3"/>
    <w:rsid w:val="001A2558"/>
    <w:rsid w:val="001B1B83"/>
    <w:rsid w:val="001B3EED"/>
    <w:rsid w:val="001D5404"/>
    <w:rsid w:val="001E438A"/>
    <w:rsid w:val="00227621"/>
    <w:rsid w:val="002534A5"/>
    <w:rsid w:val="002563B2"/>
    <w:rsid w:val="002574EE"/>
    <w:rsid w:val="00293EF6"/>
    <w:rsid w:val="002C1665"/>
    <w:rsid w:val="002C36BE"/>
    <w:rsid w:val="002E3D5C"/>
    <w:rsid w:val="002F3306"/>
    <w:rsid w:val="002F770E"/>
    <w:rsid w:val="00317495"/>
    <w:rsid w:val="00357420"/>
    <w:rsid w:val="00376F25"/>
    <w:rsid w:val="00380A11"/>
    <w:rsid w:val="00385AA3"/>
    <w:rsid w:val="00392039"/>
    <w:rsid w:val="003B1F50"/>
    <w:rsid w:val="003B3835"/>
    <w:rsid w:val="003B77CC"/>
    <w:rsid w:val="003C2D09"/>
    <w:rsid w:val="003C426A"/>
    <w:rsid w:val="003D2344"/>
    <w:rsid w:val="003E04CE"/>
    <w:rsid w:val="003E5640"/>
    <w:rsid w:val="003F0284"/>
    <w:rsid w:val="00417F87"/>
    <w:rsid w:val="00426A9E"/>
    <w:rsid w:val="0044430F"/>
    <w:rsid w:val="00453638"/>
    <w:rsid w:val="00462197"/>
    <w:rsid w:val="00463ED6"/>
    <w:rsid w:val="00470D84"/>
    <w:rsid w:val="004715CC"/>
    <w:rsid w:val="00473EED"/>
    <w:rsid w:val="004A07F3"/>
    <w:rsid w:val="004B6B6B"/>
    <w:rsid w:val="004C7070"/>
    <w:rsid w:val="004E2FB3"/>
    <w:rsid w:val="004E3E01"/>
    <w:rsid w:val="004E64BE"/>
    <w:rsid w:val="004F084E"/>
    <w:rsid w:val="005048F0"/>
    <w:rsid w:val="00504D3A"/>
    <w:rsid w:val="00512C85"/>
    <w:rsid w:val="00513725"/>
    <w:rsid w:val="00513E41"/>
    <w:rsid w:val="005237B9"/>
    <w:rsid w:val="0052758C"/>
    <w:rsid w:val="00536616"/>
    <w:rsid w:val="005565C3"/>
    <w:rsid w:val="0056474B"/>
    <w:rsid w:val="0058719D"/>
    <w:rsid w:val="005A5B2C"/>
    <w:rsid w:val="005C49B7"/>
    <w:rsid w:val="005D3633"/>
    <w:rsid w:val="005E3919"/>
    <w:rsid w:val="006450DC"/>
    <w:rsid w:val="00646972"/>
    <w:rsid w:val="00667C07"/>
    <w:rsid w:val="00696D1F"/>
    <w:rsid w:val="006C4B1A"/>
    <w:rsid w:val="006D6B0A"/>
    <w:rsid w:val="006F2B90"/>
    <w:rsid w:val="006F5982"/>
    <w:rsid w:val="00712114"/>
    <w:rsid w:val="00713906"/>
    <w:rsid w:val="00726180"/>
    <w:rsid w:val="007364E1"/>
    <w:rsid w:val="00737488"/>
    <w:rsid w:val="00737D5E"/>
    <w:rsid w:val="00743167"/>
    <w:rsid w:val="0076342C"/>
    <w:rsid w:val="00793ED0"/>
    <w:rsid w:val="007D1CE3"/>
    <w:rsid w:val="007E185B"/>
    <w:rsid w:val="00810881"/>
    <w:rsid w:val="00810FE6"/>
    <w:rsid w:val="00816497"/>
    <w:rsid w:val="00883FD9"/>
    <w:rsid w:val="008A0BEA"/>
    <w:rsid w:val="008D5123"/>
    <w:rsid w:val="008E3CFC"/>
    <w:rsid w:val="009073A1"/>
    <w:rsid w:val="009076E5"/>
    <w:rsid w:val="0091011F"/>
    <w:rsid w:val="0091340F"/>
    <w:rsid w:val="00920E10"/>
    <w:rsid w:val="0092450F"/>
    <w:rsid w:val="00941B02"/>
    <w:rsid w:val="00942794"/>
    <w:rsid w:val="009453A3"/>
    <w:rsid w:val="0095676E"/>
    <w:rsid w:val="00974DEE"/>
    <w:rsid w:val="00980259"/>
    <w:rsid w:val="0098396C"/>
    <w:rsid w:val="009C548E"/>
    <w:rsid w:val="009D1684"/>
    <w:rsid w:val="009D3FBC"/>
    <w:rsid w:val="009E3D9C"/>
    <w:rsid w:val="00A21CD9"/>
    <w:rsid w:val="00A3512F"/>
    <w:rsid w:val="00A67230"/>
    <w:rsid w:val="00A71AEF"/>
    <w:rsid w:val="00AA0126"/>
    <w:rsid w:val="00AA12D7"/>
    <w:rsid w:val="00AA7AB6"/>
    <w:rsid w:val="00AB1392"/>
    <w:rsid w:val="00AC0244"/>
    <w:rsid w:val="00AC490B"/>
    <w:rsid w:val="00AD50D1"/>
    <w:rsid w:val="00AE2D54"/>
    <w:rsid w:val="00B13DF0"/>
    <w:rsid w:val="00B215B1"/>
    <w:rsid w:val="00B31863"/>
    <w:rsid w:val="00B4066F"/>
    <w:rsid w:val="00B66935"/>
    <w:rsid w:val="00B83DB8"/>
    <w:rsid w:val="00B85D3D"/>
    <w:rsid w:val="00B87862"/>
    <w:rsid w:val="00BC608E"/>
    <w:rsid w:val="00C15730"/>
    <w:rsid w:val="00C178BD"/>
    <w:rsid w:val="00C214F6"/>
    <w:rsid w:val="00C25048"/>
    <w:rsid w:val="00C35C49"/>
    <w:rsid w:val="00C40F7F"/>
    <w:rsid w:val="00C50550"/>
    <w:rsid w:val="00C878FE"/>
    <w:rsid w:val="00C91A95"/>
    <w:rsid w:val="00C96586"/>
    <w:rsid w:val="00CA1CEC"/>
    <w:rsid w:val="00CA7BF0"/>
    <w:rsid w:val="00CB3579"/>
    <w:rsid w:val="00CC10B8"/>
    <w:rsid w:val="00CF214D"/>
    <w:rsid w:val="00D011E9"/>
    <w:rsid w:val="00D564E9"/>
    <w:rsid w:val="00D67D0D"/>
    <w:rsid w:val="00D960C7"/>
    <w:rsid w:val="00DB12B9"/>
    <w:rsid w:val="00DB27E2"/>
    <w:rsid w:val="00DC53FA"/>
    <w:rsid w:val="00DC7AA0"/>
    <w:rsid w:val="00DD20A6"/>
    <w:rsid w:val="00DD3216"/>
    <w:rsid w:val="00DD6C0F"/>
    <w:rsid w:val="00DD7DEB"/>
    <w:rsid w:val="00DE10CC"/>
    <w:rsid w:val="00DE7FCE"/>
    <w:rsid w:val="00E1227A"/>
    <w:rsid w:val="00E21B9A"/>
    <w:rsid w:val="00E30797"/>
    <w:rsid w:val="00E364F1"/>
    <w:rsid w:val="00E50832"/>
    <w:rsid w:val="00EA1F37"/>
    <w:rsid w:val="00EA769C"/>
    <w:rsid w:val="00EC06D0"/>
    <w:rsid w:val="00EC4BE1"/>
    <w:rsid w:val="00EC6054"/>
    <w:rsid w:val="00EC607B"/>
    <w:rsid w:val="00ED391A"/>
    <w:rsid w:val="00EE5B48"/>
    <w:rsid w:val="00EE6A74"/>
    <w:rsid w:val="00F125FF"/>
    <w:rsid w:val="00F26D0C"/>
    <w:rsid w:val="00F56D58"/>
    <w:rsid w:val="00F6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6"/>
    <o:shapelayout v:ext="edit">
      <o:idmap v:ext="edit" data="1"/>
      <o:rules v:ext="edit">
        <o:r id="V:Rule1" type="connector" idref="#_x0000_s1335"/>
      </o:rules>
    </o:shapelayout>
  </w:shapeDefaults>
  <w:decimalSymbol w:val=","/>
  <w:listSeparator w:val=";"/>
  <w15:chartTrackingRefBased/>
  <w15:docId w15:val="{013DFEBC-1F00-4A85-85E5-C47C3469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761F"/>
    <w:rPr>
      <w:rFonts w:eastAsia="Calibri"/>
      <w:sz w:val="28"/>
      <w:szCs w:val="28"/>
      <w:lang w:eastAsia="en-US"/>
    </w:rPr>
  </w:style>
  <w:style w:type="character" w:styleId="a7">
    <w:name w:val="Hyperlink"/>
    <w:rsid w:val="00712114"/>
    <w:rPr>
      <w:color w:val="0000FF"/>
      <w:u w:val="single"/>
    </w:rPr>
  </w:style>
  <w:style w:type="paragraph" w:customStyle="1" w:styleId="p2">
    <w:name w:val="p2"/>
    <w:basedOn w:val="a"/>
    <w:rsid w:val="00DE7FCE"/>
    <w:pPr>
      <w:spacing w:before="100" w:beforeAutospacing="1" w:after="100" w:afterAutospacing="1"/>
    </w:pPr>
  </w:style>
  <w:style w:type="paragraph" w:customStyle="1" w:styleId="p3">
    <w:name w:val="p3"/>
    <w:basedOn w:val="a"/>
    <w:rsid w:val="00DE7FCE"/>
    <w:pPr>
      <w:spacing w:before="100" w:beforeAutospacing="1" w:after="100" w:afterAutospacing="1"/>
    </w:pPr>
  </w:style>
  <w:style w:type="paragraph" w:customStyle="1" w:styleId="p7">
    <w:name w:val="p7"/>
    <w:basedOn w:val="a"/>
    <w:rsid w:val="00DE7FCE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B215B1"/>
  </w:style>
  <w:style w:type="paragraph" w:styleId="a8">
    <w:name w:val="Body Text Indent"/>
    <w:basedOn w:val="a"/>
    <w:link w:val="a9"/>
    <w:rsid w:val="00B215B1"/>
    <w:pPr>
      <w:suppressAutoHyphens/>
      <w:ind w:firstLine="720"/>
      <w:jc w:val="both"/>
    </w:pPr>
    <w:rPr>
      <w:sz w:val="26"/>
      <w:lang w:eastAsia="ar-SA"/>
    </w:rPr>
  </w:style>
  <w:style w:type="character" w:customStyle="1" w:styleId="a9">
    <w:name w:val="Основной текст с отступом Знак"/>
    <w:link w:val="a8"/>
    <w:rsid w:val="00B215B1"/>
    <w:rPr>
      <w:sz w:val="26"/>
      <w:szCs w:val="24"/>
      <w:lang w:eastAsia="ar-SA"/>
    </w:rPr>
  </w:style>
  <w:style w:type="paragraph" w:customStyle="1" w:styleId="13">
    <w:name w:val="13"/>
    <w:basedOn w:val="a"/>
    <w:rsid w:val="00B215B1"/>
    <w:pPr>
      <w:jc w:val="center"/>
    </w:pPr>
    <w:rPr>
      <w:sz w:val="26"/>
    </w:rPr>
  </w:style>
  <w:style w:type="paragraph" w:styleId="31">
    <w:name w:val="Body Text Indent 3"/>
    <w:basedOn w:val="a"/>
    <w:link w:val="32"/>
    <w:rsid w:val="00B83D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83D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AA19-2DF6-447D-B55B-E6DA412E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19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eishkova</dc:creator>
  <cp:keywords/>
  <dc:description>Бланки созданы 16 июня 2003 года в сответствии с дополнениями и уточнениями (ГОСТ Р 6.30-2003)</dc:description>
  <cp:lastModifiedBy>МОСКОВЧЕНКО  Анжела  Анатольевна</cp:lastModifiedBy>
  <cp:revision>4</cp:revision>
  <cp:lastPrinted>2019-01-11T12:15:00Z</cp:lastPrinted>
  <dcterms:created xsi:type="dcterms:W3CDTF">2019-01-11T10:42:00Z</dcterms:created>
  <dcterms:modified xsi:type="dcterms:W3CDTF">2019-10-25T11:24:00Z</dcterms:modified>
  <cp:category>к. 123</cp:category>
</cp:coreProperties>
</file>