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4C" w:rsidRDefault="00C20B4C" w:rsidP="00C20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Статистические данные</w:t>
      </w:r>
    </w:p>
    <w:p w:rsidR="00C20B4C" w:rsidRDefault="00C20B4C" w:rsidP="00C20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жилищной инспекции Воронежской области</w:t>
      </w:r>
    </w:p>
    <w:p w:rsidR="00C20B4C" w:rsidRDefault="00C20B4C" w:rsidP="00C20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8D6669" w:rsidRPr="008953A4" w:rsidRDefault="008D6669" w:rsidP="008D666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953A4">
        <w:rPr>
          <w:b/>
          <w:sz w:val="28"/>
          <w:szCs w:val="28"/>
        </w:rPr>
        <w:t xml:space="preserve">в </w:t>
      </w:r>
      <w:r w:rsidR="00CF2B30">
        <w:rPr>
          <w:b/>
          <w:sz w:val="28"/>
          <w:szCs w:val="28"/>
        </w:rPr>
        <w:t>1</w:t>
      </w:r>
      <w:r w:rsidR="007F7706" w:rsidRPr="008953A4">
        <w:rPr>
          <w:b/>
          <w:sz w:val="28"/>
          <w:szCs w:val="28"/>
        </w:rPr>
        <w:t xml:space="preserve"> квартале </w:t>
      </w:r>
      <w:r w:rsidRPr="008953A4">
        <w:rPr>
          <w:b/>
          <w:sz w:val="28"/>
          <w:szCs w:val="28"/>
        </w:rPr>
        <w:t>201</w:t>
      </w:r>
      <w:r w:rsidR="00795AB8">
        <w:rPr>
          <w:b/>
          <w:sz w:val="28"/>
          <w:szCs w:val="28"/>
        </w:rPr>
        <w:t>7</w:t>
      </w:r>
      <w:r w:rsidRPr="008953A4">
        <w:rPr>
          <w:b/>
          <w:sz w:val="28"/>
          <w:szCs w:val="28"/>
        </w:rPr>
        <w:t xml:space="preserve"> г</w:t>
      </w:r>
      <w:r w:rsidR="007F7706" w:rsidRPr="008953A4">
        <w:rPr>
          <w:b/>
          <w:sz w:val="28"/>
          <w:szCs w:val="28"/>
        </w:rPr>
        <w:t>.</w:t>
      </w:r>
    </w:p>
    <w:p w:rsidR="008D6669" w:rsidRPr="00C20B4C" w:rsidRDefault="008D6669" w:rsidP="008D6669">
      <w:pPr>
        <w:jc w:val="center"/>
        <w:rPr>
          <w:b/>
          <w:sz w:val="28"/>
          <w:szCs w:val="28"/>
        </w:rPr>
      </w:pPr>
    </w:p>
    <w:p w:rsidR="008D6669" w:rsidRDefault="008D6669" w:rsidP="008D6669">
      <w:pPr>
        <w:jc w:val="center"/>
        <w:rPr>
          <w:sz w:val="28"/>
          <w:szCs w:val="28"/>
        </w:rPr>
      </w:pPr>
    </w:p>
    <w:p w:rsidR="008D6669" w:rsidRPr="00622905" w:rsidRDefault="008D6669" w:rsidP="008D6669">
      <w:pPr>
        <w:numPr>
          <w:ilvl w:val="0"/>
          <w:numId w:val="6"/>
        </w:numPr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8D6669" w:rsidRDefault="008D6669" w:rsidP="008D6669">
      <w:pPr>
        <w:jc w:val="both"/>
        <w:rPr>
          <w:sz w:val="28"/>
          <w:szCs w:val="28"/>
        </w:rPr>
      </w:pPr>
      <w:r w:rsidRPr="00622905">
        <w:rPr>
          <w:sz w:val="28"/>
          <w:szCs w:val="28"/>
        </w:rPr>
        <w:t>всего  –</w:t>
      </w:r>
      <w:r w:rsidR="00892DB5">
        <w:rPr>
          <w:sz w:val="28"/>
          <w:szCs w:val="28"/>
        </w:rPr>
        <w:t xml:space="preserve"> </w:t>
      </w:r>
      <w:r w:rsidR="00154438">
        <w:rPr>
          <w:sz w:val="28"/>
          <w:szCs w:val="28"/>
        </w:rPr>
        <w:t>6092</w:t>
      </w:r>
    </w:p>
    <w:p w:rsidR="00C057F2" w:rsidRPr="00622905" w:rsidRDefault="00C057F2" w:rsidP="008D6669">
      <w:pPr>
        <w:jc w:val="both"/>
        <w:rPr>
          <w:sz w:val="28"/>
          <w:szCs w:val="28"/>
        </w:rPr>
      </w:pPr>
    </w:p>
    <w:p w:rsidR="008D6669" w:rsidRPr="00622905" w:rsidRDefault="008D6669" w:rsidP="008D6669">
      <w:pPr>
        <w:ind w:firstLine="72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Из них:</w:t>
      </w:r>
    </w:p>
    <w:p w:rsidR="008D6669" w:rsidRPr="00622905" w:rsidRDefault="008D6669" w:rsidP="008D6669">
      <w:pPr>
        <w:numPr>
          <w:ilvl w:val="1"/>
          <w:numId w:val="4"/>
        </w:numPr>
        <w:ind w:firstLine="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Письменных обращений  – </w:t>
      </w:r>
      <w:r w:rsidR="00154438">
        <w:rPr>
          <w:sz w:val="28"/>
          <w:szCs w:val="28"/>
        </w:rPr>
        <w:t>6073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в т.ч.: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1.1.1. Взято на контроль – </w:t>
      </w:r>
      <w:r w:rsidR="00154438">
        <w:rPr>
          <w:sz w:val="28"/>
          <w:szCs w:val="28"/>
        </w:rPr>
        <w:t>6073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</w:t>
      </w:r>
      <w:r w:rsidR="002B5611" w:rsidRPr="00622905">
        <w:rPr>
          <w:sz w:val="28"/>
          <w:szCs w:val="28"/>
        </w:rPr>
        <w:t>1.2. Проверен</w:t>
      </w:r>
      <w:r w:rsidRPr="00622905">
        <w:rPr>
          <w:sz w:val="28"/>
          <w:szCs w:val="28"/>
        </w:rPr>
        <w:t>о комиссионно –</w:t>
      </w:r>
      <w:r w:rsidR="00B777BA">
        <w:rPr>
          <w:sz w:val="28"/>
          <w:szCs w:val="28"/>
        </w:rPr>
        <w:t xml:space="preserve"> </w:t>
      </w:r>
      <w:r w:rsidR="00154438">
        <w:rPr>
          <w:sz w:val="28"/>
          <w:szCs w:val="28"/>
        </w:rPr>
        <w:t>1069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1.1.3. Проверено с выездом на место – </w:t>
      </w:r>
      <w:r w:rsidR="00154438">
        <w:rPr>
          <w:sz w:val="28"/>
          <w:szCs w:val="28"/>
        </w:rPr>
        <w:t>1019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1.1.4. Рассмотрено с участием заявителя –</w:t>
      </w:r>
      <w:r w:rsidR="00B777BA">
        <w:rPr>
          <w:sz w:val="28"/>
          <w:szCs w:val="28"/>
        </w:rPr>
        <w:t xml:space="preserve"> </w:t>
      </w:r>
      <w:r w:rsidR="00154438">
        <w:rPr>
          <w:sz w:val="28"/>
          <w:szCs w:val="28"/>
        </w:rPr>
        <w:t>1069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1.1.5. С результатом рассмотрения «поддержано», в том числе 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«меры приняты» – </w:t>
      </w:r>
      <w:r w:rsidR="00154438">
        <w:rPr>
          <w:sz w:val="28"/>
          <w:szCs w:val="28"/>
        </w:rPr>
        <w:t>1119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1.1.6. Частично удовлетворенных – </w:t>
      </w:r>
      <w:r w:rsidR="00154438">
        <w:rPr>
          <w:sz w:val="28"/>
          <w:szCs w:val="28"/>
        </w:rPr>
        <w:t>72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1.1.7. С результатом рассмотрения «разъяснено» – </w:t>
      </w:r>
      <w:r w:rsidR="00154438">
        <w:rPr>
          <w:sz w:val="28"/>
          <w:szCs w:val="28"/>
        </w:rPr>
        <w:t>2261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1.1.8. С результатом рассмотрения «не поддержано» –</w:t>
      </w:r>
      <w:r w:rsidR="00382B49">
        <w:rPr>
          <w:sz w:val="28"/>
          <w:szCs w:val="28"/>
        </w:rPr>
        <w:t xml:space="preserve"> </w:t>
      </w:r>
      <w:r w:rsidR="00154438">
        <w:rPr>
          <w:sz w:val="28"/>
          <w:szCs w:val="28"/>
        </w:rPr>
        <w:t>2</w:t>
      </w:r>
    </w:p>
    <w:p w:rsidR="008D6669" w:rsidRPr="00622905" w:rsidRDefault="008D6669" w:rsidP="008D6669">
      <w:pPr>
        <w:ind w:left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1.1.9. Переадресованных в другие органы местного самоуправления –</w:t>
      </w:r>
      <w:r w:rsidR="00382B49">
        <w:rPr>
          <w:sz w:val="28"/>
          <w:szCs w:val="28"/>
        </w:rPr>
        <w:t xml:space="preserve"> </w:t>
      </w:r>
      <w:r w:rsidR="00154438">
        <w:rPr>
          <w:sz w:val="28"/>
          <w:szCs w:val="28"/>
        </w:rPr>
        <w:t>168</w:t>
      </w:r>
    </w:p>
    <w:p w:rsidR="008D6669" w:rsidRPr="00622905" w:rsidRDefault="008D6669" w:rsidP="008D6669">
      <w:pPr>
        <w:ind w:left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1.1.10. Рассмотренных совместно с другими органами власти и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органами местного самоуправления –</w:t>
      </w:r>
      <w:r w:rsidR="00382B49">
        <w:rPr>
          <w:sz w:val="28"/>
          <w:szCs w:val="28"/>
        </w:rPr>
        <w:t xml:space="preserve"> </w:t>
      </w:r>
      <w:r w:rsidR="00B67C77" w:rsidRPr="00622905">
        <w:rPr>
          <w:sz w:val="28"/>
          <w:szCs w:val="28"/>
        </w:rPr>
        <w:t>0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1.1.11. Рассмотренных с нарушением установленных сроков – </w:t>
      </w:r>
      <w:r w:rsidR="00B67C77" w:rsidRPr="00622905">
        <w:rPr>
          <w:sz w:val="28"/>
          <w:szCs w:val="28"/>
        </w:rPr>
        <w:t>0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1.1.12. Срок рассмотрения продлен –</w:t>
      </w:r>
      <w:r w:rsidR="00382B49">
        <w:rPr>
          <w:sz w:val="28"/>
          <w:szCs w:val="28"/>
        </w:rPr>
        <w:t xml:space="preserve"> </w:t>
      </w:r>
      <w:r w:rsidR="00154438">
        <w:rPr>
          <w:sz w:val="28"/>
          <w:szCs w:val="28"/>
        </w:rPr>
        <w:t>2544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1.1.13. Ответ подписан руководителем государственного органа или органа местного самоуправления –</w:t>
      </w:r>
      <w:r w:rsidR="00382B49">
        <w:rPr>
          <w:sz w:val="28"/>
          <w:szCs w:val="28"/>
        </w:rPr>
        <w:t xml:space="preserve"> </w:t>
      </w:r>
      <w:r w:rsidR="00795AB8">
        <w:rPr>
          <w:sz w:val="28"/>
          <w:szCs w:val="28"/>
        </w:rPr>
        <w:t>2514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1.1.14. Ответ подписан уполномоченным лицом – </w:t>
      </w:r>
      <w:r w:rsidR="00671822">
        <w:rPr>
          <w:sz w:val="28"/>
          <w:szCs w:val="28"/>
        </w:rPr>
        <w:t>1015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1.1.15. По информации заявителя(ей) об итогах рассмотрения обращения ответ получен –</w:t>
      </w:r>
      <w:r w:rsidR="00382B49">
        <w:rPr>
          <w:sz w:val="28"/>
          <w:szCs w:val="28"/>
        </w:rPr>
        <w:t xml:space="preserve"> </w:t>
      </w:r>
      <w:r w:rsidR="00795AB8">
        <w:rPr>
          <w:sz w:val="28"/>
          <w:szCs w:val="28"/>
        </w:rPr>
        <w:t>3523</w:t>
      </w:r>
    </w:p>
    <w:p w:rsidR="008D6669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1.1.16. По информации заявителя(ей) об итогах рассмотрения обращения ответ не получен –</w:t>
      </w:r>
      <w:r w:rsidR="00382B49">
        <w:rPr>
          <w:sz w:val="28"/>
          <w:szCs w:val="28"/>
        </w:rPr>
        <w:t xml:space="preserve"> </w:t>
      </w:r>
      <w:r w:rsidR="00795AB8">
        <w:rPr>
          <w:sz w:val="28"/>
          <w:szCs w:val="28"/>
        </w:rPr>
        <w:t>6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</w:p>
    <w:p w:rsidR="008D6669" w:rsidRPr="00622905" w:rsidRDefault="008D6669" w:rsidP="008D6669">
      <w:pPr>
        <w:ind w:firstLine="72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1.2.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Принято граждан руководителями на личном приеме –</w:t>
      </w:r>
      <w:r w:rsidR="00945CCA">
        <w:rPr>
          <w:sz w:val="28"/>
          <w:szCs w:val="28"/>
        </w:rPr>
        <w:t xml:space="preserve"> </w:t>
      </w:r>
      <w:r w:rsidR="00795AB8">
        <w:rPr>
          <w:sz w:val="28"/>
          <w:szCs w:val="28"/>
        </w:rPr>
        <w:t>19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1.2.1. Взято на контроль – </w:t>
      </w:r>
      <w:r w:rsidR="00795AB8">
        <w:rPr>
          <w:sz w:val="28"/>
          <w:szCs w:val="28"/>
        </w:rPr>
        <w:t>7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1.2.2. С результатом рассмотрения «поддержано», в том числе 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«меры приняты» – </w:t>
      </w:r>
      <w:r w:rsidR="00795AB8">
        <w:rPr>
          <w:sz w:val="28"/>
          <w:szCs w:val="28"/>
        </w:rPr>
        <w:t>2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1.2.3. Частично удовлетворенных – </w:t>
      </w:r>
      <w:r w:rsidR="00795AB8">
        <w:rPr>
          <w:sz w:val="28"/>
          <w:szCs w:val="28"/>
        </w:rPr>
        <w:t>4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1.2.4. С результатом рассмотрения «разъяснено» – </w:t>
      </w:r>
      <w:r w:rsidR="00671822">
        <w:rPr>
          <w:sz w:val="28"/>
          <w:szCs w:val="28"/>
        </w:rPr>
        <w:t>3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1.2.5. С результатом рассмотрения «не поддержано» –</w:t>
      </w:r>
      <w:r w:rsidR="00B67C77" w:rsidRPr="00622905">
        <w:rPr>
          <w:sz w:val="28"/>
          <w:szCs w:val="28"/>
        </w:rPr>
        <w:t xml:space="preserve"> 0</w:t>
      </w:r>
    </w:p>
    <w:p w:rsidR="008D6669" w:rsidRPr="00FA3B79" w:rsidRDefault="008D6669" w:rsidP="00D27595">
      <w:pPr>
        <w:pStyle w:val="31"/>
        <w:spacing w:line="276" w:lineRule="auto"/>
        <w:ind w:firstLine="709"/>
        <w:rPr>
          <w:sz w:val="28"/>
          <w:szCs w:val="28"/>
        </w:rPr>
      </w:pPr>
      <w:r w:rsidRPr="00FA3B79">
        <w:rPr>
          <w:sz w:val="28"/>
          <w:szCs w:val="28"/>
        </w:rPr>
        <w:lastRenderedPageBreak/>
        <w:t>1.3.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>Сколько выявлено случаев волокиты либо нарушения прав и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 xml:space="preserve">законных интересов граждан – </w:t>
      </w:r>
      <w:r w:rsidR="00795AB8">
        <w:rPr>
          <w:sz w:val="28"/>
          <w:szCs w:val="28"/>
        </w:rPr>
        <w:t>72</w:t>
      </w:r>
    </w:p>
    <w:p w:rsidR="00382B49" w:rsidRPr="00FA3B79" w:rsidRDefault="008D6669" w:rsidP="00B67C77">
      <w:pPr>
        <w:pStyle w:val="31"/>
        <w:spacing w:line="276" w:lineRule="auto"/>
        <w:ind w:firstLine="709"/>
        <w:rPr>
          <w:sz w:val="28"/>
          <w:szCs w:val="28"/>
        </w:rPr>
      </w:pPr>
      <w:r w:rsidRPr="00FA3B79">
        <w:rPr>
          <w:sz w:val="28"/>
          <w:szCs w:val="28"/>
        </w:rPr>
        <w:t>1.4.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 xml:space="preserve">Сколько должностных лиц, виновных  в нарушении прав граждан, привлечены к ответственности – </w:t>
      </w:r>
      <w:r w:rsidR="00795AB8">
        <w:rPr>
          <w:sz w:val="28"/>
          <w:szCs w:val="28"/>
        </w:rPr>
        <w:t>1</w:t>
      </w:r>
      <w:r w:rsidR="00382B49" w:rsidRPr="00FA3B79">
        <w:rPr>
          <w:sz w:val="28"/>
          <w:szCs w:val="28"/>
        </w:rPr>
        <w:t>.</w:t>
      </w:r>
      <w:r w:rsidR="00B67C77" w:rsidRPr="00FA3B79">
        <w:rPr>
          <w:sz w:val="28"/>
          <w:szCs w:val="28"/>
        </w:rPr>
        <w:t xml:space="preserve"> </w:t>
      </w:r>
    </w:p>
    <w:p w:rsidR="00FA3B79" w:rsidRPr="005C4276" w:rsidRDefault="00FA3B79" w:rsidP="00FA3B79">
      <w:pPr>
        <w:pStyle w:val="31"/>
        <w:ind w:firstLine="709"/>
        <w:rPr>
          <w:sz w:val="28"/>
          <w:szCs w:val="28"/>
        </w:rPr>
      </w:pPr>
      <w:r w:rsidRPr="005C4276">
        <w:rPr>
          <w:sz w:val="28"/>
          <w:szCs w:val="28"/>
        </w:rPr>
        <w:t xml:space="preserve">Наложены штрафные санкции на общую сумму </w:t>
      </w:r>
      <w:r w:rsidR="00795AB8">
        <w:rPr>
          <w:sz w:val="28"/>
          <w:szCs w:val="28"/>
        </w:rPr>
        <w:t>55</w:t>
      </w:r>
      <w:r w:rsidRPr="005C4276">
        <w:rPr>
          <w:sz w:val="28"/>
          <w:szCs w:val="28"/>
        </w:rPr>
        <w:t xml:space="preserve"> тыс. руб., в том числе:</w:t>
      </w:r>
    </w:p>
    <w:p w:rsidR="00FA3B79" w:rsidRPr="005C4276" w:rsidRDefault="00FA3B79" w:rsidP="00FA3B79">
      <w:pPr>
        <w:pStyle w:val="31"/>
        <w:spacing w:line="276" w:lineRule="auto"/>
        <w:ind w:firstLine="709"/>
        <w:rPr>
          <w:sz w:val="28"/>
          <w:szCs w:val="28"/>
        </w:rPr>
      </w:pPr>
      <w:r w:rsidRPr="005C4276">
        <w:rPr>
          <w:sz w:val="28"/>
          <w:szCs w:val="28"/>
        </w:rPr>
        <w:t xml:space="preserve">- </w:t>
      </w:r>
      <w:r w:rsidR="00795AB8">
        <w:rPr>
          <w:sz w:val="28"/>
          <w:szCs w:val="28"/>
        </w:rPr>
        <w:t>4</w:t>
      </w:r>
      <w:r w:rsidRPr="005C4276">
        <w:rPr>
          <w:sz w:val="28"/>
          <w:szCs w:val="28"/>
        </w:rPr>
        <w:t xml:space="preserve"> тыс. руб. на </w:t>
      </w:r>
      <w:r w:rsidR="00795AB8">
        <w:rPr>
          <w:sz w:val="28"/>
          <w:szCs w:val="28"/>
        </w:rPr>
        <w:t>1</w:t>
      </w:r>
      <w:r w:rsidRPr="005C4276">
        <w:rPr>
          <w:sz w:val="28"/>
          <w:szCs w:val="28"/>
        </w:rPr>
        <w:t xml:space="preserve"> должностных лиц,</w:t>
      </w:r>
    </w:p>
    <w:p w:rsidR="00FA3B79" w:rsidRPr="005C4276" w:rsidRDefault="00FA3B79" w:rsidP="00FA3B79">
      <w:pPr>
        <w:pStyle w:val="31"/>
        <w:spacing w:line="276" w:lineRule="auto"/>
        <w:ind w:firstLine="709"/>
        <w:rPr>
          <w:sz w:val="28"/>
          <w:szCs w:val="28"/>
        </w:rPr>
      </w:pPr>
      <w:r w:rsidRPr="005C4276">
        <w:rPr>
          <w:sz w:val="28"/>
          <w:szCs w:val="28"/>
        </w:rPr>
        <w:t xml:space="preserve">- </w:t>
      </w:r>
      <w:r w:rsidR="00795AB8">
        <w:rPr>
          <w:sz w:val="28"/>
          <w:szCs w:val="28"/>
        </w:rPr>
        <w:t>45</w:t>
      </w:r>
      <w:r w:rsidRPr="005C4276">
        <w:rPr>
          <w:sz w:val="28"/>
          <w:szCs w:val="28"/>
        </w:rPr>
        <w:t xml:space="preserve"> тыс. руб. на </w:t>
      </w:r>
      <w:r w:rsidR="00795AB8">
        <w:rPr>
          <w:sz w:val="28"/>
          <w:szCs w:val="28"/>
        </w:rPr>
        <w:t>2</w:t>
      </w:r>
      <w:r w:rsidRPr="005C4276">
        <w:rPr>
          <w:sz w:val="28"/>
          <w:szCs w:val="28"/>
        </w:rPr>
        <w:t xml:space="preserve"> юридических лиц,</w:t>
      </w:r>
    </w:p>
    <w:p w:rsidR="00800E4E" w:rsidRPr="00795AB8" w:rsidRDefault="00FA3B79" w:rsidP="00FA3B79">
      <w:pPr>
        <w:pStyle w:val="31"/>
        <w:spacing w:line="276" w:lineRule="auto"/>
        <w:ind w:firstLine="709"/>
        <w:rPr>
          <w:sz w:val="28"/>
          <w:szCs w:val="28"/>
        </w:rPr>
      </w:pPr>
      <w:r w:rsidRPr="005C4276">
        <w:rPr>
          <w:sz w:val="28"/>
          <w:szCs w:val="28"/>
        </w:rPr>
        <w:t xml:space="preserve">- </w:t>
      </w:r>
      <w:r w:rsidR="00795AB8">
        <w:rPr>
          <w:sz w:val="28"/>
          <w:szCs w:val="28"/>
        </w:rPr>
        <w:t>6</w:t>
      </w:r>
      <w:r w:rsidRPr="005C4276">
        <w:rPr>
          <w:sz w:val="28"/>
          <w:szCs w:val="28"/>
        </w:rPr>
        <w:t xml:space="preserve"> тыс. руб. на </w:t>
      </w:r>
      <w:r w:rsidR="00795AB8">
        <w:rPr>
          <w:sz w:val="28"/>
          <w:szCs w:val="28"/>
        </w:rPr>
        <w:t>3</w:t>
      </w:r>
      <w:r w:rsidRPr="005C4276">
        <w:rPr>
          <w:sz w:val="28"/>
          <w:szCs w:val="28"/>
        </w:rPr>
        <w:t xml:space="preserve"> физических лиц</w:t>
      </w:r>
      <w:r>
        <w:rPr>
          <w:sz w:val="28"/>
          <w:szCs w:val="28"/>
        </w:rPr>
        <w:t>а</w:t>
      </w:r>
      <w:r w:rsidR="00800E4E" w:rsidRPr="00795AB8">
        <w:rPr>
          <w:sz w:val="28"/>
          <w:szCs w:val="28"/>
        </w:rPr>
        <w:t>.</w:t>
      </w:r>
    </w:p>
    <w:p w:rsidR="00B67C77" w:rsidRPr="00622905" w:rsidRDefault="00B67C77" w:rsidP="00B67C77">
      <w:pPr>
        <w:pStyle w:val="31"/>
        <w:spacing w:line="276" w:lineRule="auto"/>
        <w:ind w:firstLine="709"/>
        <w:rPr>
          <w:sz w:val="28"/>
          <w:szCs w:val="28"/>
        </w:rPr>
      </w:pPr>
    </w:p>
    <w:p w:rsidR="008D6669" w:rsidRPr="00622905" w:rsidRDefault="008D6669" w:rsidP="00B67C77">
      <w:pPr>
        <w:pStyle w:val="31"/>
        <w:spacing w:line="276" w:lineRule="auto"/>
        <w:ind w:firstLine="709"/>
        <w:rPr>
          <w:sz w:val="28"/>
          <w:szCs w:val="28"/>
        </w:rPr>
      </w:pPr>
      <w:r w:rsidRPr="00622905">
        <w:rPr>
          <w:sz w:val="28"/>
          <w:szCs w:val="28"/>
        </w:rPr>
        <w:t>1.5.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Сколько должностных лиц, виновных  в нарушении прав граждан, не привлечены к ответственности –</w:t>
      </w:r>
      <w:r w:rsidR="00B67C77" w:rsidRPr="00622905">
        <w:rPr>
          <w:sz w:val="28"/>
          <w:szCs w:val="28"/>
        </w:rPr>
        <w:t xml:space="preserve"> 0</w:t>
      </w:r>
    </w:p>
    <w:p w:rsidR="00B67C77" w:rsidRPr="00622905" w:rsidRDefault="00B67C77" w:rsidP="00B67C77">
      <w:pPr>
        <w:pStyle w:val="31"/>
        <w:spacing w:line="276" w:lineRule="auto"/>
        <w:ind w:firstLine="709"/>
        <w:rPr>
          <w:sz w:val="28"/>
          <w:szCs w:val="28"/>
        </w:rPr>
      </w:pPr>
    </w:p>
    <w:p w:rsidR="00B67C77" w:rsidRPr="00622905" w:rsidRDefault="008D6669" w:rsidP="00B67C77">
      <w:pPr>
        <w:pStyle w:val="31"/>
        <w:spacing w:line="276" w:lineRule="auto"/>
        <w:ind w:firstLine="709"/>
        <w:rPr>
          <w:sz w:val="28"/>
          <w:szCs w:val="28"/>
        </w:rPr>
      </w:pPr>
      <w:r w:rsidRPr="00622905">
        <w:rPr>
          <w:sz w:val="28"/>
          <w:szCs w:val="28"/>
        </w:rPr>
        <w:t>1.6.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Конкретные примеры, отражающие результативность рассмотрения письме</w:t>
      </w:r>
      <w:r w:rsidR="00B67C77" w:rsidRPr="00622905">
        <w:rPr>
          <w:sz w:val="28"/>
          <w:szCs w:val="28"/>
        </w:rPr>
        <w:t>нных и устных обращений граждан:</w:t>
      </w:r>
    </w:p>
    <w:p w:rsidR="00671822" w:rsidRPr="00DF492C" w:rsidRDefault="00671822" w:rsidP="005A6500">
      <w:pPr>
        <w:tabs>
          <w:tab w:val="left" w:pos="0"/>
        </w:tabs>
        <w:spacing w:line="276" w:lineRule="auto"/>
        <w:ind w:firstLine="692"/>
        <w:jc w:val="both"/>
        <w:rPr>
          <w:sz w:val="28"/>
          <w:szCs w:val="28"/>
        </w:rPr>
      </w:pPr>
      <w:r w:rsidRPr="005A6500">
        <w:rPr>
          <w:sz w:val="28"/>
          <w:szCs w:val="28"/>
        </w:rPr>
        <w:t>-</w:t>
      </w:r>
      <w:r w:rsidR="00D1521B">
        <w:rPr>
          <w:sz w:val="28"/>
          <w:szCs w:val="28"/>
        </w:rPr>
        <w:t> </w:t>
      </w:r>
      <w:r w:rsidRPr="005A6500">
        <w:rPr>
          <w:sz w:val="28"/>
          <w:szCs w:val="28"/>
        </w:rPr>
        <w:t xml:space="preserve">по обращению жителей дома № </w:t>
      </w:r>
      <w:r w:rsidR="005D385D" w:rsidRPr="005A6500">
        <w:rPr>
          <w:sz w:val="28"/>
          <w:szCs w:val="28"/>
        </w:rPr>
        <w:t>27Б</w:t>
      </w:r>
      <w:r w:rsidRPr="005A6500">
        <w:rPr>
          <w:sz w:val="28"/>
          <w:szCs w:val="28"/>
        </w:rPr>
        <w:t xml:space="preserve"> по ул.</w:t>
      </w:r>
      <w:r w:rsidR="00D1521B">
        <w:rPr>
          <w:sz w:val="28"/>
          <w:szCs w:val="28"/>
        </w:rPr>
        <w:t> </w:t>
      </w:r>
      <w:r w:rsidR="005D385D" w:rsidRPr="005A6500">
        <w:rPr>
          <w:sz w:val="28"/>
          <w:szCs w:val="28"/>
        </w:rPr>
        <w:t>Маршала</w:t>
      </w:r>
      <w:r w:rsidR="00D1521B">
        <w:rPr>
          <w:sz w:val="28"/>
          <w:szCs w:val="28"/>
        </w:rPr>
        <w:t> </w:t>
      </w:r>
      <w:proofErr w:type="spellStart"/>
      <w:r w:rsidR="005D385D" w:rsidRPr="005A6500">
        <w:rPr>
          <w:sz w:val="28"/>
          <w:szCs w:val="28"/>
        </w:rPr>
        <w:t>Неделина</w:t>
      </w:r>
      <w:proofErr w:type="spellEnd"/>
      <w:r w:rsidRPr="005A6500">
        <w:rPr>
          <w:sz w:val="28"/>
          <w:szCs w:val="28"/>
        </w:rPr>
        <w:t xml:space="preserve"> г.</w:t>
      </w:r>
      <w:r w:rsidR="00D1521B">
        <w:rPr>
          <w:sz w:val="28"/>
          <w:szCs w:val="28"/>
        </w:rPr>
        <w:t> </w:t>
      </w:r>
      <w:r w:rsidRPr="005A6500">
        <w:rPr>
          <w:sz w:val="28"/>
          <w:szCs w:val="28"/>
        </w:rPr>
        <w:t xml:space="preserve">Воронежа по вопросу </w:t>
      </w:r>
      <w:r w:rsidR="005D385D" w:rsidRPr="005A6500">
        <w:rPr>
          <w:sz w:val="28"/>
          <w:szCs w:val="28"/>
        </w:rPr>
        <w:t>оплаты отопления. П</w:t>
      </w:r>
      <w:r w:rsidRPr="005A6500">
        <w:rPr>
          <w:sz w:val="28"/>
          <w:szCs w:val="28"/>
        </w:rPr>
        <w:t>ри проведении проверки управляющей организации выдано предписание на устранение нарушений, предписание находится на контроле инспекции;</w:t>
      </w:r>
    </w:p>
    <w:p w:rsidR="00671822" w:rsidRPr="00DF492C" w:rsidRDefault="00671822" w:rsidP="00671822">
      <w:pPr>
        <w:tabs>
          <w:tab w:val="left" w:pos="0"/>
        </w:tabs>
        <w:spacing w:line="276" w:lineRule="auto"/>
        <w:ind w:firstLine="692"/>
        <w:jc w:val="both"/>
        <w:rPr>
          <w:sz w:val="28"/>
          <w:szCs w:val="28"/>
        </w:rPr>
      </w:pPr>
      <w:r w:rsidRPr="005A6500">
        <w:rPr>
          <w:sz w:val="28"/>
          <w:szCs w:val="28"/>
        </w:rPr>
        <w:t>-</w:t>
      </w:r>
      <w:r w:rsidR="00D1521B">
        <w:rPr>
          <w:sz w:val="28"/>
          <w:szCs w:val="28"/>
        </w:rPr>
        <w:t> </w:t>
      </w:r>
      <w:r w:rsidRPr="005A6500">
        <w:rPr>
          <w:sz w:val="28"/>
          <w:szCs w:val="28"/>
        </w:rPr>
        <w:t xml:space="preserve">по обращению жителей дома № </w:t>
      </w:r>
      <w:r w:rsidR="005D385D" w:rsidRPr="005A6500">
        <w:rPr>
          <w:sz w:val="28"/>
          <w:szCs w:val="28"/>
        </w:rPr>
        <w:t>54</w:t>
      </w:r>
      <w:r w:rsidRPr="005A6500">
        <w:rPr>
          <w:sz w:val="28"/>
          <w:szCs w:val="28"/>
        </w:rPr>
        <w:t xml:space="preserve"> по ул.</w:t>
      </w:r>
      <w:r w:rsidR="005D385D" w:rsidRPr="005A6500">
        <w:rPr>
          <w:sz w:val="28"/>
          <w:szCs w:val="28"/>
        </w:rPr>
        <w:t xml:space="preserve"> 121 Стрелковой Дивизии</w:t>
      </w:r>
      <w:r w:rsidRPr="005A6500">
        <w:rPr>
          <w:sz w:val="28"/>
          <w:szCs w:val="28"/>
        </w:rPr>
        <w:t xml:space="preserve"> г.</w:t>
      </w:r>
      <w:r w:rsidR="00D1521B">
        <w:rPr>
          <w:sz w:val="28"/>
          <w:szCs w:val="28"/>
        </w:rPr>
        <w:t> </w:t>
      </w:r>
      <w:r w:rsidRPr="005A6500">
        <w:rPr>
          <w:sz w:val="28"/>
          <w:szCs w:val="28"/>
        </w:rPr>
        <w:t xml:space="preserve">Воронежа по вопросу </w:t>
      </w:r>
      <w:r w:rsidR="005D385D" w:rsidRPr="005A6500">
        <w:rPr>
          <w:sz w:val="28"/>
          <w:szCs w:val="28"/>
        </w:rPr>
        <w:t>образования сосулек и наледи на кровле дома.</w:t>
      </w:r>
      <w:r w:rsidRPr="005A6500">
        <w:rPr>
          <w:sz w:val="28"/>
          <w:szCs w:val="28"/>
        </w:rPr>
        <w:t xml:space="preserve"> </w:t>
      </w:r>
      <w:r w:rsidR="005D385D" w:rsidRPr="005A6500">
        <w:rPr>
          <w:sz w:val="28"/>
          <w:szCs w:val="28"/>
        </w:rPr>
        <w:t>П</w:t>
      </w:r>
      <w:r w:rsidRPr="005A6500">
        <w:rPr>
          <w:sz w:val="28"/>
          <w:szCs w:val="28"/>
        </w:rPr>
        <w:t>ри</w:t>
      </w:r>
      <w:r w:rsidR="00D1521B">
        <w:rPr>
          <w:sz w:val="28"/>
          <w:szCs w:val="28"/>
        </w:rPr>
        <w:t> </w:t>
      </w:r>
      <w:r w:rsidRPr="005A6500">
        <w:rPr>
          <w:sz w:val="28"/>
          <w:szCs w:val="28"/>
        </w:rPr>
        <w:t xml:space="preserve">проведении проверки </w:t>
      </w:r>
      <w:r w:rsidR="005D385D" w:rsidRPr="005A6500">
        <w:rPr>
          <w:sz w:val="28"/>
          <w:szCs w:val="28"/>
        </w:rPr>
        <w:t>данные не подтвердились</w:t>
      </w:r>
      <w:r w:rsidRPr="005A6500">
        <w:rPr>
          <w:sz w:val="28"/>
          <w:szCs w:val="28"/>
        </w:rPr>
        <w:t>;</w:t>
      </w:r>
    </w:p>
    <w:p w:rsidR="00671822" w:rsidRPr="00FC29B4" w:rsidRDefault="00671822" w:rsidP="00671822">
      <w:pPr>
        <w:tabs>
          <w:tab w:val="left" w:pos="0"/>
        </w:tabs>
        <w:spacing w:line="276" w:lineRule="auto"/>
        <w:ind w:firstLine="692"/>
        <w:jc w:val="both"/>
        <w:rPr>
          <w:sz w:val="28"/>
          <w:szCs w:val="28"/>
        </w:rPr>
      </w:pPr>
      <w:r w:rsidRPr="005A6500">
        <w:rPr>
          <w:sz w:val="28"/>
          <w:szCs w:val="28"/>
        </w:rPr>
        <w:t>-</w:t>
      </w:r>
      <w:r w:rsidR="00D1521B">
        <w:rPr>
          <w:sz w:val="28"/>
          <w:szCs w:val="28"/>
        </w:rPr>
        <w:t> </w:t>
      </w:r>
      <w:r w:rsidRPr="005A6500">
        <w:rPr>
          <w:sz w:val="28"/>
          <w:szCs w:val="28"/>
        </w:rPr>
        <w:t xml:space="preserve">по обращению жителей дома № </w:t>
      </w:r>
      <w:r w:rsidR="00795AB8" w:rsidRPr="005A6500">
        <w:rPr>
          <w:sz w:val="28"/>
          <w:szCs w:val="28"/>
        </w:rPr>
        <w:t>80</w:t>
      </w:r>
      <w:r w:rsidRPr="005A6500">
        <w:rPr>
          <w:sz w:val="28"/>
          <w:szCs w:val="28"/>
        </w:rPr>
        <w:t xml:space="preserve"> по ул. </w:t>
      </w:r>
      <w:r w:rsidR="00795AB8" w:rsidRPr="005A6500">
        <w:rPr>
          <w:sz w:val="28"/>
          <w:szCs w:val="28"/>
        </w:rPr>
        <w:t>Московский проспект</w:t>
      </w:r>
      <w:r w:rsidRPr="005A6500">
        <w:rPr>
          <w:sz w:val="28"/>
          <w:szCs w:val="28"/>
        </w:rPr>
        <w:t xml:space="preserve"> г.</w:t>
      </w:r>
      <w:r w:rsidR="00D1521B">
        <w:rPr>
          <w:sz w:val="28"/>
          <w:szCs w:val="28"/>
        </w:rPr>
        <w:t> </w:t>
      </w:r>
      <w:r w:rsidRPr="005A6500">
        <w:rPr>
          <w:sz w:val="28"/>
          <w:szCs w:val="28"/>
        </w:rPr>
        <w:t xml:space="preserve">Воронежа по вопросу </w:t>
      </w:r>
      <w:r w:rsidR="00795AB8" w:rsidRPr="005A6500">
        <w:rPr>
          <w:sz w:val="28"/>
          <w:szCs w:val="28"/>
        </w:rPr>
        <w:t xml:space="preserve">неудовлетворительного состояния дома (кровли) </w:t>
      </w:r>
      <w:r w:rsidRPr="005A6500">
        <w:rPr>
          <w:sz w:val="28"/>
          <w:szCs w:val="28"/>
        </w:rPr>
        <w:t xml:space="preserve">после получения запроса жилищной инспекции управляющей организацией приняты меры </w:t>
      </w:r>
      <w:r w:rsidR="00536E01" w:rsidRPr="005A6500">
        <w:rPr>
          <w:sz w:val="28"/>
          <w:szCs w:val="28"/>
        </w:rPr>
        <w:t>по ремонту кровли</w:t>
      </w:r>
      <w:r w:rsidRPr="005A6500">
        <w:rPr>
          <w:sz w:val="28"/>
          <w:szCs w:val="28"/>
        </w:rPr>
        <w:t xml:space="preserve"> дома;</w:t>
      </w:r>
    </w:p>
    <w:p w:rsidR="00671822" w:rsidRPr="00AF1576" w:rsidRDefault="00671822" w:rsidP="00671822">
      <w:pPr>
        <w:tabs>
          <w:tab w:val="left" w:pos="0"/>
        </w:tabs>
        <w:spacing w:line="276" w:lineRule="auto"/>
        <w:ind w:firstLine="692"/>
        <w:jc w:val="both"/>
        <w:rPr>
          <w:sz w:val="28"/>
          <w:szCs w:val="28"/>
        </w:rPr>
      </w:pPr>
      <w:r w:rsidRPr="00FC29B4">
        <w:rPr>
          <w:sz w:val="28"/>
          <w:szCs w:val="28"/>
        </w:rPr>
        <w:t>-</w:t>
      </w:r>
      <w:r w:rsidR="00D1521B">
        <w:rPr>
          <w:sz w:val="28"/>
          <w:szCs w:val="28"/>
        </w:rPr>
        <w:t> </w:t>
      </w:r>
      <w:r w:rsidRPr="00FC29B4">
        <w:rPr>
          <w:sz w:val="28"/>
          <w:szCs w:val="28"/>
        </w:rPr>
        <w:t>обращени</w:t>
      </w:r>
      <w:r>
        <w:rPr>
          <w:sz w:val="28"/>
          <w:szCs w:val="28"/>
        </w:rPr>
        <w:t>е</w:t>
      </w:r>
      <w:r w:rsidRPr="00FC29B4">
        <w:rPr>
          <w:sz w:val="28"/>
          <w:szCs w:val="28"/>
        </w:rPr>
        <w:t xml:space="preserve"> жителей дома № </w:t>
      </w:r>
      <w:r w:rsidR="005A6500">
        <w:rPr>
          <w:sz w:val="28"/>
          <w:szCs w:val="28"/>
        </w:rPr>
        <w:t>32</w:t>
      </w:r>
      <w:r w:rsidRPr="00FC29B4">
        <w:rPr>
          <w:sz w:val="28"/>
          <w:szCs w:val="28"/>
        </w:rPr>
        <w:t xml:space="preserve"> по </w:t>
      </w:r>
      <w:r w:rsidR="005A6500">
        <w:rPr>
          <w:sz w:val="28"/>
          <w:szCs w:val="28"/>
        </w:rPr>
        <w:t>ул. Театральная</w:t>
      </w:r>
      <w:r w:rsidRPr="00FC2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г.Воронежа </w:t>
      </w:r>
      <w:r w:rsidR="005A6500">
        <w:rPr>
          <w:sz w:val="28"/>
          <w:szCs w:val="28"/>
        </w:rPr>
        <w:t>по вопросу неудовлетворительного отопления отозвано в связи с устранением управляющей организацией нарушения после обращения заявителя в</w:t>
      </w:r>
      <w:r w:rsidR="00D1521B">
        <w:rPr>
          <w:sz w:val="28"/>
          <w:szCs w:val="28"/>
        </w:rPr>
        <w:t> </w:t>
      </w:r>
      <w:r w:rsidR="005A6500">
        <w:rPr>
          <w:sz w:val="28"/>
          <w:szCs w:val="28"/>
        </w:rPr>
        <w:t>жилищную инспекцию</w:t>
      </w:r>
      <w:r>
        <w:rPr>
          <w:sz w:val="28"/>
          <w:szCs w:val="28"/>
        </w:rPr>
        <w:t>.</w:t>
      </w:r>
    </w:p>
    <w:p w:rsidR="008D6669" w:rsidRPr="00FC29B4" w:rsidRDefault="008D6669" w:rsidP="008D6669">
      <w:pPr>
        <w:ind w:left="720"/>
        <w:jc w:val="both"/>
        <w:rPr>
          <w:sz w:val="28"/>
          <w:szCs w:val="28"/>
        </w:rPr>
      </w:pPr>
    </w:p>
    <w:p w:rsidR="008D6669" w:rsidRPr="00622905" w:rsidRDefault="008D6669" w:rsidP="008D6669">
      <w:pPr>
        <w:ind w:left="72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1.7. Формы ответа заявителю:</w:t>
      </w:r>
    </w:p>
    <w:p w:rsidR="008D6669" w:rsidRPr="00622905" w:rsidRDefault="008D6669" w:rsidP="008D6669">
      <w:pPr>
        <w:ind w:left="720" w:firstLine="698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1.7.1. В письменной форме – </w:t>
      </w:r>
      <w:r w:rsidR="00795AB8">
        <w:rPr>
          <w:sz w:val="28"/>
          <w:szCs w:val="28"/>
        </w:rPr>
        <w:t>3523</w:t>
      </w:r>
    </w:p>
    <w:p w:rsidR="008D6669" w:rsidRPr="00622905" w:rsidRDefault="008D6669" w:rsidP="008D6669">
      <w:pPr>
        <w:ind w:left="720" w:firstLine="698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1.7.2. В форме электронного документа –</w:t>
      </w:r>
      <w:r w:rsidR="00382B49">
        <w:rPr>
          <w:sz w:val="28"/>
          <w:szCs w:val="28"/>
        </w:rPr>
        <w:t xml:space="preserve"> </w:t>
      </w:r>
      <w:r w:rsidR="00795AB8">
        <w:rPr>
          <w:sz w:val="28"/>
          <w:szCs w:val="28"/>
        </w:rPr>
        <w:t>1553</w:t>
      </w:r>
    </w:p>
    <w:p w:rsidR="008D6669" w:rsidRPr="00622905" w:rsidRDefault="008D6669" w:rsidP="008D6669">
      <w:pPr>
        <w:ind w:left="720" w:firstLine="698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1.7.3. В устной форме –</w:t>
      </w:r>
      <w:r w:rsidR="00B67C77" w:rsidRPr="00622905">
        <w:rPr>
          <w:sz w:val="28"/>
          <w:szCs w:val="28"/>
        </w:rPr>
        <w:t xml:space="preserve"> </w:t>
      </w:r>
      <w:r w:rsidR="00795AB8">
        <w:rPr>
          <w:sz w:val="28"/>
          <w:szCs w:val="28"/>
        </w:rPr>
        <w:t>12</w:t>
      </w:r>
    </w:p>
    <w:p w:rsidR="00FF69A7" w:rsidRDefault="00FF69A7" w:rsidP="00FF69A7">
      <w:pPr>
        <w:ind w:firstLine="709"/>
        <w:jc w:val="both"/>
        <w:rPr>
          <w:sz w:val="28"/>
          <w:szCs w:val="28"/>
        </w:rPr>
      </w:pPr>
    </w:p>
    <w:p w:rsidR="00FF69A7" w:rsidRDefault="00FF69A7" w:rsidP="00FF6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Количество повторных обращений – </w:t>
      </w:r>
      <w:r w:rsidR="00795AB8">
        <w:rPr>
          <w:sz w:val="28"/>
          <w:szCs w:val="28"/>
        </w:rPr>
        <w:t>1607</w:t>
      </w:r>
    </w:p>
    <w:p w:rsidR="00AF3713" w:rsidRDefault="00AF3713" w:rsidP="008D6669">
      <w:pPr>
        <w:ind w:firstLine="1440"/>
        <w:jc w:val="right"/>
        <w:rPr>
          <w:sz w:val="28"/>
          <w:szCs w:val="28"/>
        </w:rPr>
      </w:pPr>
    </w:p>
    <w:p w:rsidR="00795AB8" w:rsidRDefault="00795AB8" w:rsidP="008D6669">
      <w:pPr>
        <w:ind w:firstLine="1440"/>
        <w:jc w:val="right"/>
        <w:rPr>
          <w:sz w:val="28"/>
          <w:szCs w:val="28"/>
        </w:rPr>
      </w:pPr>
    </w:p>
    <w:p w:rsidR="00F30CB4" w:rsidRDefault="00F30CB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обращений в </w:t>
      </w:r>
      <w:r w:rsidR="00671822">
        <w:rPr>
          <w:b/>
          <w:sz w:val="28"/>
          <w:szCs w:val="28"/>
        </w:rPr>
        <w:t>1</w:t>
      </w:r>
      <w:r w:rsidR="007F7706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5A6500">
        <w:rPr>
          <w:b/>
          <w:sz w:val="28"/>
          <w:szCs w:val="28"/>
        </w:rPr>
        <w:t>7</w:t>
      </w:r>
      <w:r w:rsidR="00495A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г. </w:t>
      </w: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8D6669" w:rsidRDefault="008D6669" w:rsidP="008D6669">
      <w:pPr>
        <w:ind w:firstLine="1440"/>
        <w:jc w:val="center"/>
        <w:rPr>
          <w:b/>
          <w:sz w:val="28"/>
          <w:szCs w:val="28"/>
        </w:rPr>
      </w:pPr>
    </w:p>
    <w:p w:rsidR="008D6669" w:rsidRDefault="008D6669" w:rsidP="008D6669">
      <w:pPr>
        <w:ind w:firstLine="1260"/>
        <w:jc w:val="center"/>
        <w:rPr>
          <w:b/>
          <w:sz w:val="28"/>
          <w:szCs w:val="28"/>
        </w:rPr>
      </w:pPr>
    </w:p>
    <w:p w:rsidR="008D6669" w:rsidRDefault="008D6669" w:rsidP="000418C3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521B">
        <w:rPr>
          <w:sz w:val="28"/>
          <w:szCs w:val="28"/>
        </w:rPr>
        <w:t> </w:t>
      </w:r>
      <w:r>
        <w:rPr>
          <w:sz w:val="28"/>
          <w:szCs w:val="28"/>
        </w:rPr>
        <w:t>Поступило обращений, содержащих информацию о фактах коррупции, всего –</w:t>
      </w:r>
      <w:r w:rsidR="00B67C77">
        <w:rPr>
          <w:sz w:val="28"/>
          <w:szCs w:val="28"/>
        </w:rPr>
        <w:t xml:space="preserve"> </w:t>
      </w:r>
      <w:r w:rsidR="00671822">
        <w:rPr>
          <w:sz w:val="28"/>
          <w:szCs w:val="28"/>
        </w:rPr>
        <w:t>0</w:t>
      </w:r>
    </w:p>
    <w:p w:rsidR="008D6669" w:rsidRDefault="008D6669" w:rsidP="000418C3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 w:rsidR="00B67C77">
        <w:rPr>
          <w:sz w:val="28"/>
          <w:szCs w:val="28"/>
        </w:rPr>
        <w:t xml:space="preserve"> </w:t>
      </w:r>
      <w:r w:rsidR="00671822">
        <w:rPr>
          <w:sz w:val="28"/>
          <w:szCs w:val="28"/>
        </w:rPr>
        <w:t>0</w:t>
      </w:r>
      <w:r w:rsidR="00255044">
        <w:rPr>
          <w:sz w:val="28"/>
          <w:szCs w:val="28"/>
        </w:rPr>
        <w:t xml:space="preserve"> 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B67C77">
        <w:rPr>
          <w:sz w:val="28"/>
          <w:szCs w:val="28"/>
        </w:rPr>
        <w:t xml:space="preserve"> 0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B67C77">
        <w:rPr>
          <w:sz w:val="28"/>
          <w:szCs w:val="28"/>
        </w:rPr>
        <w:t>0</w:t>
      </w:r>
    </w:p>
    <w:p w:rsidR="008D6669" w:rsidRDefault="008D6669" w:rsidP="000418C3">
      <w:pPr>
        <w:spacing w:line="276" w:lineRule="auto"/>
        <w:ind w:left="1620"/>
        <w:jc w:val="both"/>
        <w:rPr>
          <w:sz w:val="28"/>
          <w:szCs w:val="28"/>
        </w:rPr>
      </w:pPr>
    </w:p>
    <w:p w:rsidR="008D6669" w:rsidRDefault="008D6669" w:rsidP="000418C3">
      <w:pPr>
        <w:spacing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521B">
        <w:rPr>
          <w:sz w:val="28"/>
          <w:szCs w:val="28"/>
        </w:rPr>
        <w:t> </w:t>
      </w:r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r w:rsidR="00196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Ф.И.О. должностного лица, проступок, меры воздействия) </w:t>
      </w:r>
      <w:r w:rsidR="00B67C77">
        <w:rPr>
          <w:sz w:val="28"/>
          <w:szCs w:val="28"/>
        </w:rPr>
        <w:t>–</w:t>
      </w:r>
    </w:p>
    <w:p w:rsidR="00B67C77" w:rsidRDefault="00B67C77" w:rsidP="000418C3">
      <w:pPr>
        <w:spacing w:line="276" w:lineRule="auto"/>
        <w:ind w:firstLine="993"/>
        <w:jc w:val="both"/>
        <w:rPr>
          <w:sz w:val="28"/>
          <w:szCs w:val="28"/>
        </w:rPr>
      </w:pPr>
      <w:r w:rsidRPr="00D84E5B">
        <w:rPr>
          <w:sz w:val="28"/>
          <w:szCs w:val="28"/>
        </w:rPr>
        <w:t xml:space="preserve">сведений о рассмотрении обращений на предмет наличия в них информации о фактах коррупции со стороны должностных лиц нет, так как </w:t>
      </w:r>
      <w:r>
        <w:rPr>
          <w:sz w:val="28"/>
          <w:szCs w:val="28"/>
        </w:rPr>
        <w:t xml:space="preserve">жилищная </w:t>
      </w:r>
      <w:r w:rsidRPr="00D84E5B">
        <w:rPr>
          <w:sz w:val="28"/>
          <w:szCs w:val="28"/>
        </w:rPr>
        <w:t xml:space="preserve">инспекция осуществляет функции </w:t>
      </w:r>
      <w:r>
        <w:rPr>
          <w:sz w:val="28"/>
          <w:szCs w:val="28"/>
        </w:rPr>
        <w:t>надзора</w:t>
      </w:r>
      <w:r w:rsidRPr="00D84E5B">
        <w:rPr>
          <w:sz w:val="28"/>
          <w:szCs w:val="28"/>
        </w:rPr>
        <w:t xml:space="preserve"> по содержанию и</w:t>
      </w:r>
      <w:r w:rsidR="00D1521B">
        <w:rPr>
          <w:sz w:val="28"/>
          <w:szCs w:val="28"/>
        </w:rPr>
        <w:t> </w:t>
      </w:r>
      <w:r w:rsidRPr="00D84E5B">
        <w:rPr>
          <w:sz w:val="28"/>
          <w:szCs w:val="28"/>
        </w:rPr>
        <w:t>эксплуатации жилищного фонда</w:t>
      </w:r>
      <w:r>
        <w:rPr>
          <w:sz w:val="28"/>
          <w:szCs w:val="28"/>
        </w:rPr>
        <w:t xml:space="preserve">, </w:t>
      </w:r>
      <w:r w:rsidRPr="00D84E5B">
        <w:rPr>
          <w:sz w:val="28"/>
          <w:szCs w:val="28"/>
        </w:rPr>
        <w:t>и вопросы расходования финансовых средств, связанные с выполнением ремонтных работ, использования финансовых средств не по назначению, не входят в компетенцию жилищной инспекции.</w:t>
      </w:r>
    </w:p>
    <w:sectPr w:rsidR="00B67C77" w:rsidSect="00FF69A7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1" w15:restartNumberingAfterBreak="0">
    <w:nsid w:val="235B0F0E"/>
    <w:multiLevelType w:val="hybridMultilevel"/>
    <w:tmpl w:val="321E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B87617"/>
    <w:multiLevelType w:val="hybridMultilevel"/>
    <w:tmpl w:val="4CC81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779B3E53"/>
    <w:multiLevelType w:val="hybridMultilevel"/>
    <w:tmpl w:val="934EB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410E06"/>
    <w:rsid w:val="000354D5"/>
    <w:rsid w:val="00036D9F"/>
    <w:rsid w:val="000418C3"/>
    <w:rsid w:val="00072AB0"/>
    <w:rsid w:val="0008114A"/>
    <w:rsid w:val="00091382"/>
    <w:rsid w:val="00097857"/>
    <w:rsid w:val="000C28E1"/>
    <w:rsid w:val="000D2EBF"/>
    <w:rsid w:val="000E23ED"/>
    <w:rsid w:val="00103033"/>
    <w:rsid w:val="001046F1"/>
    <w:rsid w:val="00107351"/>
    <w:rsid w:val="001117F6"/>
    <w:rsid w:val="00120762"/>
    <w:rsid w:val="001243E4"/>
    <w:rsid w:val="0013458B"/>
    <w:rsid w:val="0013775B"/>
    <w:rsid w:val="00154438"/>
    <w:rsid w:val="00187D6F"/>
    <w:rsid w:val="001921F3"/>
    <w:rsid w:val="001969F6"/>
    <w:rsid w:val="001A4F8F"/>
    <w:rsid w:val="001B1B83"/>
    <w:rsid w:val="001D3C49"/>
    <w:rsid w:val="00245B6B"/>
    <w:rsid w:val="002534A5"/>
    <w:rsid w:val="00255044"/>
    <w:rsid w:val="00262294"/>
    <w:rsid w:val="00296F92"/>
    <w:rsid w:val="002B5611"/>
    <w:rsid w:val="002C1F0F"/>
    <w:rsid w:val="002D1481"/>
    <w:rsid w:val="002E1454"/>
    <w:rsid w:val="002E621D"/>
    <w:rsid w:val="00301848"/>
    <w:rsid w:val="0033096E"/>
    <w:rsid w:val="00330ED9"/>
    <w:rsid w:val="00333C68"/>
    <w:rsid w:val="00337921"/>
    <w:rsid w:val="00357420"/>
    <w:rsid w:val="003606BB"/>
    <w:rsid w:val="00365C9B"/>
    <w:rsid w:val="003745AA"/>
    <w:rsid w:val="00376F25"/>
    <w:rsid w:val="00382B49"/>
    <w:rsid w:val="00382EB5"/>
    <w:rsid w:val="00392039"/>
    <w:rsid w:val="003A0C2C"/>
    <w:rsid w:val="003B3835"/>
    <w:rsid w:val="003C46A7"/>
    <w:rsid w:val="003D2344"/>
    <w:rsid w:val="003E04CE"/>
    <w:rsid w:val="003E5640"/>
    <w:rsid w:val="003F0284"/>
    <w:rsid w:val="00410E06"/>
    <w:rsid w:val="00416A70"/>
    <w:rsid w:val="004345F0"/>
    <w:rsid w:val="00447478"/>
    <w:rsid w:val="00450C75"/>
    <w:rsid w:val="00453638"/>
    <w:rsid w:val="004715CC"/>
    <w:rsid w:val="00473EED"/>
    <w:rsid w:val="0049246F"/>
    <w:rsid w:val="00495AAF"/>
    <w:rsid w:val="004A2663"/>
    <w:rsid w:val="004B4EEB"/>
    <w:rsid w:val="004C08D3"/>
    <w:rsid w:val="004C254F"/>
    <w:rsid w:val="004C60BA"/>
    <w:rsid w:val="004E64BE"/>
    <w:rsid w:val="005048F0"/>
    <w:rsid w:val="00512C85"/>
    <w:rsid w:val="00513725"/>
    <w:rsid w:val="005237B9"/>
    <w:rsid w:val="005244F2"/>
    <w:rsid w:val="0053660E"/>
    <w:rsid w:val="00536E01"/>
    <w:rsid w:val="005565C3"/>
    <w:rsid w:val="00563F2A"/>
    <w:rsid w:val="0058719D"/>
    <w:rsid w:val="005A6500"/>
    <w:rsid w:val="005C4276"/>
    <w:rsid w:val="005D385D"/>
    <w:rsid w:val="00622905"/>
    <w:rsid w:val="006450DC"/>
    <w:rsid w:val="00646972"/>
    <w:rsid w:val="00652F10"/>
    <w:rsid w:val="00666CAC"/>
    <w:rsid w:val="00667C07"/>
    <w:rsid w:val="00671822"/>
    <w:rsid w:val="006814D3"/>
    <w:rsid w:val="006952A7"/>
    <w:rsid w:val="006B4227"/>
    <w:rsid w:val="006E171C"/>
    <w:rsid w:val="006E4BA1"/>
    <w:rsid w:val="006F2EFD"/>
    <w:rsid w:val="006F3C4C"/>
    <w:rsid w:val="006F5982"/>
    <w:rsid w:val="00700D41"/>
    <w:rsid w:val="00705218"/>
    <w:rsid w:val="00705968"/>
    <w:rsid w:val="00713906"/>
    <w:rsid w:val="00726180"/>
    <w:rsid w:val="007364E1"/>
    <w:rsid w:val="00736915"/>
    <w:rsid w:val="00736EEA"/>
    <w:rsid w:val="00746A8C"/>
    <w:rsid w:val="00747FED"/>
    <w:rsid w:val="007678DD"/>
    <w:rsid w:val="00795AB8"/>
    <w:rsid w:val="007C2929"/>
    <w:rsid w:val="007D1A3B"/>
    <w:rsid w:val="007D1BB5"/>
    <w:rsid w:val="007E185B"/>
    <w:rsid w:val="007F3138"/>
    <w:rsid w:val="007F7706"/>
    <w:rsid w:val="00800E4E"/>
    <w:rsid w:val="00810881"/>
    <w:rsid w:val="00810FE6"/>
    <w:rsid w:val="00815C79"/>
    <w:rsid w:val="00816497"/>
    <w:rsid w:val="00830FC4"/>
    <w:rsid w:val="00865DC5"/>
    <w:rsid w:val="00892DB5"/>
    <w:rsid w:val="008953A4"/>
    <w:rsid w:val="00897EBD"/>
    <w:rsid w:val="008C1B8C"/>
    <w:rsid w:val="008D5123"/>
    <w:rsid w:val="008D6669"/>
    <w:rsid w:val="008E3CFC"/>
    <w:rsid w:val="008E68AE"/>
    <w:rsid w:val="009073A1"/>
    <w:rsid w:val="0094572F"/>
    <w:rsid w:val="00945CCA"/>
    <w:rsid w:val="009607D9"/>
    <w:rsid w:val="00966C4A"/>
    <w:rsid w:val="009A2D07"/>
    <w:rsid w:val="009C1AA1"/>
    <w:rsid w:val="009D369E"/>
    <w:rsid w:val="009D3FBC"/>
    <w:rsid w:val="009E3D9C"/>
    <w:rsid w:val="00A43072"/>
    <w:rsid w:val="00A54123"/>
    <w:rsid w:val="00A67230"/>
    <w:rsid w:val="00A71AEF"/>
    <w:rsid w:val="00A829C4"/>
    <w:rsid w:val="00A90B3E"/>
    <w:rsid w:val="00AA0126"/>
    <w:rsid w:val="00AA12D7"/>
    <w:rsid w:val="00AA3D92"/>
    <w:rsid w:val="00AA7AB6"/>
    <w:rsid w:val="00AB1392"/>
    <w:rsid w:val="00AD2456"/>
    <w:rsid w:val="00AE2D54"/>
    <w:rsid w:val="00AF3713"/>
    <w:rsid w:val="00B16997"/>
    <w:rsid w:val="00B27397"/>
    <w:rsid w:val="00B35409"/>
    <w:rsid w:val="00B4066F"/>
    <w:rsid w:val="00B45138"/>
    <w:rsid w:val="00B66A33"/>
    <w:rsid w:val="00B67C77"/>
    <w:rsid w:val="00B777BA"/>
    <w:rsid w:val="00B845D6"/>
    <w:rsid w:val="00B85D3D"/>
    <w:rsid w:val="00B879C1"/>
    <w:rsid w:val="00B97B9F"/>
    <w:rsid w:val="00BA0F73"/>
    <w:rsid w:val="00BD7552"/>
    <w:rsid w:val="00C056E2"/>
    <w:rsid w:val="00C057F2"/>
    <w:rsid w:val="00C20B4C"/>
    <w:rsid w:val="00C35C49"/>
    <w:rsid w:val="00C44CCC"/>
    <w:rsid w:val="00C64C71"/>
    <w:rsid w:val="00C65A0D"/>
    <w:rsid w:val="00C67186"/>
    <w:rsid w:val="00CA1CEC"/>
    <w:rsid w:val="00CB3579"/>
    <w:rsid w:val="00CC10B8"/>
    <w:rsid w:val="00CD3446"/>
    <w:rsid w:val="00CF2B30"/>
    <w:rsid w:val="00D0386E"/>
    <w:rsid w:val="00D1521B"/>
    <w:rsid w:val="00D16280"/>
    <w:rsid w:val="00D27595"/>
    <w:rsid w:val="00D30C70"/>
    <w:rsid w:val="00D36668"/>
    <w:rsid w:val="00D61B5C"/>
    <w:rsid w:val="00D67D0D"/>
    <w:rsid w:val="00D960C7"/>
    <w:rsid w:val="00DB5C47"/>
    <w:rsid w:val="00DC53FA"/>
    <w:rsid w:val="00DC5FEF"/>
    <w:rsid w:val="00DD6C0F"/>
    <w:rsid w:val="00DD7DEB"/>
    <w:rsid w:val="00DF1DBB"/>
    <w:rsid w:val="00DF4151"/>
    <w:rsid w:val="00DF492C"/>
    <w:rsid w:val="00E0115F"/>
    <w:rsid w:val="00E1227A"/>
    <w:rsid w:val="00E21B9A"/>
    <w:rsid w:val="00E22ED4"/>
    <w:rsid w:val="00E50832"/>
    <w:rsid w:val="00E66358"/>
    <w:rsid w:val="00EA1F37"/>
    <w:rsid w:val="00EB04C4"/>
    <w:rsid w:val="00EB2C93"/>
    <w:rsid w:val="00EC06D0"/>
    <w:rsid w:val="00EC607B"/>
    <w:rsid w:val="00ED19CA"/>
    <w:rsid w:val="00ED41E1"/>
    <w:rsid w:val="00EE21D6"/>
    <w:rsid w:val="00EE4CDD"/>
    <w:rsid w:val="00F125FF"/>
    <w:rsid w:val="00F26D0C"/>
    <w:rsid w:val="00F30CB4"/>
    <w:rsid w:val="00F358FF"/>
    <w:rsid w:val="00F41B87"/>
    <w:rsid w:val="00F526C2"/>
    <w:rsid w:val="00F65FAE"/>
    <w:rsid w:val="00F7371B"/>
    <w:rsid w:val="00FA3B79"/>
    <w:rsid w:val="00FC29B4"/>
    <w:rsid w:val="00FD4300"/>
    <w:rsid w:val="00FF1E0D"/>
    <w:rsid w:val="00FF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5BBA8A-E5BB-402C-8F26-800B9044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51"/>
  </w:style>
  <w:style w:type="paragraph" w:styleId="1">
    <w:name w:val="heading 1"/>
    <w:basedOn w:val="a"/>
    <w:next w:val="2"/>
    <w:qFormat/>
    <w:rsid w:val="009C1AA1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rsid w:val="009C1A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9C1AA1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u w:val="single"/>
    </w:rPr>
  </w:style>
  <w:style w:type="paragraph" w:styleId="4">
    <w:name w:val="heading 4"/>
    <w:basedOn w:val="a"/>
    <w:next w:val="a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rsid w:val="009C1AA1"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rsid w:val="009C1AA1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rsid w:val="009C1AA1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</w:rPr>
  </w:style>
  <w:style w:type="paragraph" w:customStyle="1" w:styleId="30">
    <w:name w:val="заголовок 3"/>
    <w:basedOn w:val="a"/>
    <w:autoRedefine/>
    <w:rsid w:val="009C1AA1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</w:rPr>
  </w:style>
  <w:style w:type="paragraph" w:customStyle="1" w:styleId="20">
    <w:name w:val="заголовок2"/>
    <w:basedOn w:val="a"/>
    <w:next w:val="a"/>
    <w:autoRedefine/>
    <w:rsid w:val="009C1AA1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</w:rPr>
  </w:style>
  <w:style w:type="paragraph" w:customStyle="1" w:styleId="a3">
    <w:name w:val="Обычный.Название подразделения"/>
    <w:rsid w:val="009C1AA1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rsid w:val="009C1AA1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rsid w:val="0009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0735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Hyperlink"/>
    <w:rsid w:val="00DF1DBB"/>
    <w:rPr>
      <w:color w:val="0000FF"/>
      <w:u w:val="single"/>
    </w:rPr>
  </w:style>
  <w:style w:type="paragraph" w:styleId="31">
    <w:name w:val="Body Text Indent 3"/>
    <w:basedOn w:val="a"/>
    <w:link w:val="32"/>
    <w:rsid w:val="00B67C77"/>
    <w:pPr>
      <w:ind w:firstLine="720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B67C77"/>
    <w:rPr>
      <w:sz w:val="24"/>
      <w:szCs w:val="24"/>
    </w:rPr>
  </w:style>
  <w:style w:type="paragraph" w:styleId="a8">
    <w:name w:val="List Paragraph"/>
    <w:basedOn w:val="a"/>
    <w:uiPriority w:val="34"/>
    <w:qFormat/>
    <w:rsid w:val="00671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8;&#1040;&#1058;&#1068;&#1071;&#1053;&#1040;\&#1042;&#1055;\&#1041;&#1083;&#1072;&#1085;&#1082;&#1080;\&#1059;&#1075;&#1083;&#1086;&#1074;&#1086;&#1081;%20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F204-5116-4055-833E-944F8C82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правления</Template>
  <TotalTime>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tkazanina</dc:creator>
  <dc:description>Бланки созданы 16 июня 2003 года в сответствии с дополнениями и уточнениями (ГОСТ Р 6.30-2003)</dc:description>
  <cp:lastModifiedBy>МОСКОВЧЕНКО  Анжела  Анатольевна</cp:lastModifiedBy>
  <cp:revision>4</cp:revision>
  <cp:lastPrinted>2016-04-04T08:47:00Z</cp:lastPrinted>
  <dcterms:created xsi:type="dcterms:W3CDTF">2017-10-18T09:30:00Z</dcterms:created>
  <dcterms:modified xsi:type="dcterms:W3CDTF">2017-10-18T09:35:00Z</dcterms:modified>
  <cp:category>к. 123</cp:category>
</cp:coreProperties>
</file>